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93" w:tblpY="3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1"/>
      </w:tblGrid>
      <w:tr w:rsidR="004B7E44" w14:paraId="7CCD637D" w14:textId="77777777" w:rsidTr="004B7E44">
        <w:trPr>
          <w:trHeight w:val="2536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</w:tcPr>
          <w:p w14:paraId="668DB3E5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23CA17BA" wp14:editId="1AFCF850">
                      <wp:extent cx="5138670" cy="1506829"/>
                      <wp:effectExtent l="0" t="0" r="0" b="0"/>
                      <wp:docPr id="8" name="Caixa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15068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701B01" w14:textId="77777777" w:rsidR="004B7E44" w:rsidRPr="004B7E44" w:rsidRDefault="004B7E44" w:rsidP="004B7E44">
                                  <w:pPr>
                                    <w:pStyle w:val="Ttulo"/>
                                  </w:pPr>
                                  <w:r w:rsidRPr="004B7E44">
                                    <w:rPr>
                                      <w:lang w:bidi="pt-BR"/>
                                    </w:rPr>
                                    <w:t>PROPOSTA E PLANO DE MARKETING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CA17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width:404.6pt;height:1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qW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" filled="f" stroked="f" strokeweight=".5pt">
                      <v:textbox>
                        <w:txbxContent>
                          <w:p w14:paraId="14701B01" w14:textId="77777777" w:rsidR="004B7E44" w:rsidRPr="004B7E44" w:rsidRDefault="004B7E44" w:rsidP="004B7E44">
                            <w:pPr>
                              <w:pStyle w:val="Ttulo"/>
                            </w:pPr>
                            <w:r w:rsidRPr="004B7E44">
                              <w:rPr>
                                <w:lang w:bidi="pt-BR"/>
                              </w:rPr>
                              <w:t>PROPOSTA E PLANO DE MARKETING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3B44FC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75CEE250" wp14:editId="1CCCFB52">
                      <wp:extent cx="785611" cy="0"/>
                      <wp:effectExtent l="0" t="38100" r="52705" b="38100"/>
                      <wp:docPr id="5" name="Conector re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561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57473268" id="Conector re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" strokecolor="white [3212]" strokeweight="6pt">
                      <w10:anchorlock/>
                    </v:line>
                  </w:pict>
                </mc:Fallback>
              </mc:AlternateContent>
            </w:r>
          </w:p>
          <w:p w14:paraId="2DD26DDC" w14:textId="77777777" w:rsidR="004B7E44" w:rsidRDefault="004B7E44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inline distT="0" distB="0" distL="0" distR="0" wp14:anchorId="7ED22DC3" wp14:editId="60327BC9">
                      <wp:extent cx="5138670" cy="746975"/>
                      <wp:effectExtent l="0" t="0" r="0" b="0"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8670" cy="746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274496" w14:textId="77777777" w:rsidR="004B7E44" w:rsidRPr="004B7E44" w:rsidRDefault="004B7E44" w:rsidP="004B7E44">
                                  <w:pPr>
                                    <w:pStyle w:val="Subttulo"/>
                                  </w:pPr>
                                  <w:r w:rsidRPr="004B7E44">
                                    <w:rPr>
                                      <w:lang w:bidi="pt-BR"/>
                                    </w:rPr>
                                    <w:t>texto do subtítulo aqui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D22DC3" id="Caixa de texto 3" o:spid="_x0000_s1027" type="#_x0000_t202" style="width:404.6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QlGQIAADM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" filled="f" stroked="f" strokeweight=".5pt">
                      <v:textbox>
                        <w:txbxContent>
                          <w:p w14:paraId="4D274496" w14:textId="77777777" w:rsidR="004B7E44" w:rsidRPr="004B7E44" w:rsidRDefault="004B7E44" w:rsidP="004B7E44">
                            <w:pPr>
                              <w:pStyle w:val="Subttulo"/>
                            </w:pPr>
                            <w:r w:rsidRPr="004B7E44">
                              <w:rPr>
                                <w:lang w:bidi="pt-BR"/>
                              </w:rPr>
                              <w:t>texto do subtítulo aqui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B7E44" w14:paraId="246A25B0" w14:textId="77777777" w:rsidTr="004B7E44">
        <w:trPr>
          <w:trHeight w:val="3814"/>
        </w:trPr>
        <w:tc>
          <w:tcPr>
            <w:tcW w:w="8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EB90E" w14:textId="51C2F0AF" w:rsidR="004B7E44" w:rsidRDefault="004B7E44" w:rsidP="004B7E44"/>
          <w:p w14:paraId="28BE37A9" w14:textId="77DE5846" w:rsidR="004B7E44" w:rsidRDefault="00B04DE2" w:rsidP="004B7E44">
            <w:r>
              <w:rPr>
                <w:noProof/>
                <w:lang w:bidi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688C9DB" wp14:editId="5514052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1709420</wp:posOffset>
                      </wp:positionV>
                      <wp:extent cx="5781675" cy="828675"/>
                      <wp:effectExtent l="0" t="0" r="0" b="0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B85840" w14:textId="77777777" w:rsidR="00B04DE2" w:rsidRDefault="00B04DE2" w:rsidP="00B04DE2">
                                  <w:pPr>
                                    <w:pStyle w:val="Ttulo1"/>
                                    <w:rPr>
                                      <w:lang w:bidi="pt-BR"/>
                                    </w:rPr>
                                  </w:pPr>
                                  <w:r>
                                    <w:rPr>
                                      <w:lang w:bidi="pt-BR"/>
                                    </w:rPr>
                                    <w:t>Autor</w:t>
                                  </w:r>
                                </w:p>
                                <w:p w14:paraId="441E4E6A" w14:textId="3F0BA301" w:rsidR="00B04DE2" w:rsidRPr="004B7E44" w:rsidRDefault="00B04DE2" w:rsidP="00B04DE2">
                                  <w:pPr>
                                    <w:pStyle w:val="Ttulo1"/>
                                  </w:pPr>
                                  <w:r>
                                    <w:t>Prof. Me. Eder Moreira de Freitas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8C9DB" id="Caixa de texto 6" o:spid="_x0000_s1028" type="#_x0000_t202" style="position:absolute;margin-left:-.1pt;margin-top:134.6pt;width:455.25pt;height:6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" filled="f" stroked="f" strokeweight=".5pt">
                      <v:textbox>
                        <w:txbxContent>
                          <w:p w14:paraId="1DB85840" w14:textId="77777777" w:rsidR="00B04DE2" w:rsidRDefault="00B04DE2" w:rsidP="00B04DE2">
                            <w:pPr>
                              <w:pStyle w:val="Ttulo1"/>
                              <w:rPr>
                                <w:lang w:bidi="pt-BR"/>
                              </w:rPr>
                            </w:pPr>
                            <w:r>
                              <w:rPr>
                                <w:lang w:bidi="pt-BR"/>
                              </w:rPr>
                              <w:t>Autor</w:t>
                            </w:r>
                          </w:p>
                          <w:p w14:paraId="441E4E6A" w14:textId="3F0BA301" w:rsidR="00B04DE2" w:rsidRPr="004B7E44" w:rsidRDefault="00B04DE2" w:rsidP="00B04DE2">
                            <w:pPr>
                              <w:pStyle w:val="Ttulo1"/>
                            </w:pPr>
                            <w:r>
                              <w:t>Prof. Me. Eder Moreira de Freitas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7349BDE" w14:textId="3CA0597B" w:rsidR="004B7E44" w:rsidRDefault="00D63AE5" w:rsidP="004B7E44">
      <w:r>
        <w:rPr>
          <w:noProof/>
          <w:lang w:bidi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4CB1E6" wp14:editId="1665298B">
                <wp:simplePos x="0" y="0"/>
                <wp:positionH relativeFrom="column">
                  <wp:posOffset>1430655</wp:posOffset>
                </wp:positionH>
                <wp:positionV relativeFrom="paragraph">
                  <wp:posOffset>-57150</wp:posOffset>
                </wp:positionV>
                <wp:extent cx="3390900" cy="371475"/>
                <wp:effectExtent l="0" t="0" r="0" b="9525"/>
                <wp:wrapNone/>
                <wp:docPr id="70247784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CC127" w14:textId="19CCE6F2" w:rsidR="00D63AE5" w:rsidRPr="00D63AE5" w:rsidRDefault="00D63AE5">
                            <w:pPr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D63AE5">
                              <w:rPr>
                                <w:rFonts w:ascii="Arial" w:hAnsi="Arial" w:cs="Arial"/>
                                <w:color w:val="auto"/>
                                <w:sz w:val="40"/>
                                <w:szCs w:val="40"/>
                              </w:rPr>
                              <w:t>FREITAS EDUCACIONAL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B1E6" id="Caixa de Texto 2" o:spid="_x0000_s1029" type="#_x0000_t202" style="position:absolute;margin-left:112.65pt;margin-top:-4.5pt;width:267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" fillcolor="white [3201]" stroked="f" strokeweight=".5pt">
                <v:textbox>
                  <w:txbxContent>
                    <w:p w14:paraId="1C2CC127" w14:textId="19CCE6F2" w:rsidR="00D63AE5" w:rsidRPr="00D63AE5" w:rsidRDefault="00D63AE5">
                      <w:pPr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</w:pPr>
                      <w:r w:rsidRPr="00D63AE5">
                        <w:rPr>
                          <w:rFonts w:ascii="Arial" w:hAnsi="Arial" w:cs="Arial"/>
                          <w:color w:val="auto"/>
                          <w:sz w:val="40"/>
                          <w:szCs w:val="40"/>
                        </w:rPr>
                        <w:t>FREITAS EDUCACIONAL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pt-BR"/>
        </w:rPr>
        <w:drawing>
          <wp:anchor distT="0" distB="0" distL="114300" distR="114300" simplePos="0" relativeHeight="251661312" behindDoc="1" locked="0" layoutInCell="1" allowOverlap="1" wp14:anchorId="37A74026" wp14:editId="3AFB4362">
            <wp:simplePos x="0" y="0"/>
            <wp:positionH relativeFrom="column">
              <wp:posOffset>-607695</wp:posOffset>
            </wp:positionH>
            <wp:positionV relativeFrom="paragraph">
              <wp:posOffset>-400050</wp:posOffset>
            </wp:positionV>
            <wp:extent cx="1485900" cy="1485900"/>
            <wp:effectExtent l="0" t="0" r="0" b="0"/>
            <wp:wrapNone/>
            <wp:docPr id="13279851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85148" name="Imagem 13279851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52B122" w14:textId="66384152" w:rsidR="004B7E44" w:rsidRDefault="00B04DE2" w:rsidP="00B04DE2">
      <w:pPr>
        <w:spacing w:after="200"/>
        <w:rPr>
          <w:lang w:bidi="pt-BR"/>
        </w:rPr>
      </w:pPr>
      <w:r>
        <w:rPr>
          <w:noProof/>
          <w:lang w:bidi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99E53D1" wp14:editId="655286D7">
                <wp:simplePos x="0" y="0"/>
                <wp:positionH relativeFrom="column">
                  <wp:posOffset>-731520</wp:posOffset>
                </wp:positionH>
                <wp:positionV relativeFrom="paragraph">
                  <wp:posOffset>1369060</wp:posOffset>
                </wp:positionV>
                <wp:extent cx="7739380" cy="8636255"/>
                <wp:effectExtent l="0" t="0" r="0" b="0"/>
                <wp:wrapNone/>
                <wp:docPr id="2055183186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9380" cy="8636255"/>
                          <a:chOff x="0" y="0"/>
                          <a:chExt cx="7739380" cy="8636255"/>
                        </a:xfrm>
                      </wpg:grpSpPr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4279271"/>
                            <a:ext cx="7739380" cy="4356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tângulo 2" descr="Retângulo colorido"/>
                        <wps:cNvSpPr/>
                        <wps:spPr>
                          <a:xfrm>
                            <a:off x="0" y="0"/>
                            <a:ext cx="6748145" cy="598487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6A35D" id="Agrupar 3" o:spid="_x0000_s1026" style="position:absolute;margin-left:-57.6pt;margin-top:107.8pt;width:609.4pt;height:680pt;z-index:-251657216;mso-width-relative:margin;mso-height-relative:margin" coordsize="77393,863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style="position:absolute;top:42792;width:77393;height:4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">
                  <v:imagedata r:id="rId11" o:title=""/>
                </v:shape>
                <v:rect id="Retângulo 2" o:spid="_x0000_s1028" alt="Retângulo colorido" style="position:absolute;width:67481;height:59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" fillcolor="#0e3e39 [1606]" strokecolor="#0e3e39 [1606]" strokeweight="2pt"/>
              </v:group>
            </w:pict>
          </mc:Fallback>
        </mc:AlternateContent>
      </w:r>
      <w:r>
        <w:rPr>
          <w:noProof/>
          <w:lang w:bidi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882C96" wp14:editId="157AEEFB">
                <wp:simplePos x="0" y="0"/>
                <wp:positionH relativeFrom="column">
                  <wp:posOffset>-169545</wp:posOffset>
                </wp:positionH>
                <wp:positionV relativeFrom="paragraph">
                  <wp:posOffset>9484360</wp:posOffset>
                </wp:positionV>
                <wp:extent cx="2486025" cy="34290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F342D" w14:textId="28845992" w:rsidR="004B7E44" w:rsidRPr="004B7E44" w:rsidRDefault="00B04DE2" w:rsidP="004B7E44">
                            <w:r>
                              <w:rPr>
                                <w:lang w:bidi="pt-BR"/>
                              </w:rPr>
                              <w:t>www.freitaseducacional.com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82C96" id="Caixa de texto 10" o:spid="_x0000_s1030" type="#_x0000_t202" style="position:absolute;margin-left:-13.35pt;margin-top:746.8pt;width:195.7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" filled="f" stroked="f" strokeweight=".5pt">
                <v:textbox>
                  <w:txbxContent>
                    <w:p w14:paraId="354F342D" w14:textId="28845992" w:rsidR="004B7E44" w:rsidRPr="004B7E44" w:rsidRDefault="00B04DE2" w:rsidP="004B7E44">
                      <w:r>
                        <w:rPr>
                          <w:lang w:bidi="pt-BR"/>
                        </w:rPr>
                        <w:t>www.freitaseducacional.com</w:t>
                      </w:r>
                    </w:p>
                  </w:txbxContent>
                </v:textbox>
              </v:shape>
            </w:pict>
          </mc:Fallback>
        </mc:AlternateContent>
      </w:r>
      <w:r w:rsidRPr="00D967AC">
        <w:rPr>
          <w:noProof/>
          <w:lang w:bidi="pt-BR"/>
        </w:rPr>
        <w:drawing>
          <wp:anchor distT="0" distB="0" distL="114300" distR="114300" simplePos="0" relativeHeight="251660288" behindDoc="0" locked="0" layoutInCell="1" allowOverlap="1" wp14:anchorId="4F27780D" wp14:editId="599B7815">
            <wp:simplePos x="0" y="0"/>
            <wp:positionH relativeFrom="column">
              <wp:posOffset>-103505</wp:posOffset>
            </wp:positionH>
            <wp:positionV relativeFrom="paragraph">
              <wp:posOffset>8093710</wp:posOffset>
            </wp:positionV>
            <wp:extent cx="1343025" cy="1314450"/>
            <wp:effectExtent l="0" t="0" r="9525" b="0"/>
            <wp:wrapNone/>
            <wp:docPr id="12" name="Elemento gráfico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lemento gráfico 201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E44">
        <w:rPr>
          <w:lang w:bidi="pt-BR"/>
        </w:rPr>
        <w:br w:type="page"/>
      </w:r>
    </w:p>
    <w:p w14:paraId="25668F43" w14:textId="77777777" w:rsidR="00183DDE" w:rsidRDefault="00183DDE" w:rsidP="00183DDE">
      <w:pPr>
        <w:spacing w:after="200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  <w:r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Apresentação</w:t>
      </w:r>
    </w:p>
    <w:p w14:paraId="6A92C33F" w14:textId="77777777" w:rsidR="00183DDE" w:rsidRDefault="00183DDE" w:rsidP="00183DDE">
      <w:pPr>
        <w:spacing w:after="200"/>
        <w:jc w:val="both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</w:p>
    <w:p w14:paraId="1B5933C9" w14:textId="77777777" w:rsidR="00183DDE" w:rsidRPr="0000120A" w:rsidRDefault="00183DDE" w:rsidP="00183DDE">
      <w:pPr>
        <w:spacing w:after="20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Prezados alunos,</w:t>
      </w:r>
    </w:p>
    <w:p w14:paraId="48246F13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Seja bem-vindo ao Curso de Estrutura das Organizações! Este curso foi cuidadosamente desenvolvido para proporcionar a você uma compreensão abrangente e aprofundada das estruturas organizacionais, um aspecto fundamental no estudo da administração e gestão das organizações.</w:t>
      </w:r>
    </w:p>
    <w:p w14:paraId="38C60990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Ao longo deste curso, exploraremos os principais conceitos, teorias e modelos relacionados à estrutura organizacional, fornecendo-lhe as ferramentas necessárias para entender como as organizações são projetadas, coordenadas e gerenciadas para alcançar seus objetivos.</w:t>
      </w:r>
    </w:p>
    <w:p w14:paraId="2069B51A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12556D7B" w14:textId="77777777" w:rsidR="00183DDE" w:rsidRPr="00502073" w:rsidRDefault="00183DDE" w:rsidP="00183DDE">
      <w:pPr>
        <w:ind w:firstLine="720"/>
        <w:jc w:val="both"/>
        <w:rPr>
          <w:rFonts w:ascii="Times New Roman" w:hAnsi="Times New Roman" w:cs="Times New Roman"/>
          <w:color w:val="0070C0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O que você aprenderá:</w:t>
      </w:r>
      <w:r>
        <w:rPr>
          <w:rFonts w:ascii="Times New Roman" w:hAnsi="Times New Roman" w:cs="Times New Roman"/>
          <w:color w:val="auto"/>
          <w:szCs w:val="28"/>
          <w:lang w:bidi="pt-BR"/>
        </w:rPr>
        <w:t xml:space="preserve"> </w:t>
      </w:r>
      <w:r w:rsidRPr="00502073">
        <w:rPr>
          <w:rFonts w:ascii="Times New Roman" w:hAnsi="Times New Roman" w:cs="Times New Roman"/>
          <w:color w:val="0070C0"/>
          <w:szCs w:val="28"/>
          <w:lang w:bidi="pt-BR"/>
        </w:rPr>
        <w:t>[mudar os itens abaixo conforme o conteúdo do seu curso]</w:t>
      </w:r>
    </w:p>
    <w:p w14:paraId="7255C2A6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5F1958A2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1. Definição e Conceitos Fundamentais: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Começaremos explorando os conceitos básicos de estrutura organizacional, incluindo a definição de termos-chave, como divisão do trabalho, hierarquia, autoridade e responsabilidade.</w:t>
      </w:r>
    </w:p>
    <w:p w14:paraId="6A6A2247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2. Teorias e Abordagens: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Em seguida, examinaremos as principais teorias e abordagens no estudo da estrutura organizacional, desde as abordagens clássicas da administração até as teorias contemporâneas da contingência e sistemas.</w:t>
      </w:r>
    </w:p>
    <w:p w14:paraId="04B1FF6C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3. Tipos de Estrutura: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Você aprenderá sobre os diferentes tipos de estruturas organizacionais, como estruturas funcionais, divisionais, matriciais e em rede, e suas vantagens e desvantagens.</w:t>
      </w:r>
    </w:p>
    <w:p w14:paraId="3BA08EDA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4. Design e Implementação: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bidi="pt-BR"/>
        </w:rPr>
        <w:t>Será discutido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os processos de design e implementação da estrutura organizacional, incluindo a análise do ambiente externo e interno, a definição de papéis e responsabilidades, e a comunicação e coordenação entre os membros da organização.</w:t>
      </w:r>
    </w:p>
    <w:p w14:paraId="19951904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b/>
          <w:bCs/>
          <w:color w:val="auto"/>
          <w:szCs w:val="28"/>
          <w:lang w:bidi="pt-BR"/>
        </w:rPr>
        <w:t>5. Desafios e Tendências: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Por fim, </w:t>
      </w:r>
      <w:r>
        <w:rPr>
          <w:rFonts w:ascii="Times New Roman" w:hAnsi="Times New Roman" w:cs="Times New Roman"/>
          <w:color w:val="auto"/>
          <w:szCs w:val="28"/>
          <w:lang w:bidi="pt-BR"/>
        </w:rPr>
        <w:t>será explorado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os desafios e tendências emergentes no campo da estrutura organizacional, como a globalização, a tecnologia digital e a diversidade no local de trabalho.</w:t>
      </w:r>
    </w:p>
    <w:p w14:paraId="07ED5D70" w14:textId="77777777" w:rsidR="00183DDE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382640E5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2E94554D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Metodologia de Ensino:</w:t>
      </w:r>
    </w:p>
    <w:p w14:paraId="0B994916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129589DE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lastRenderedPageBreak/>
        <w:t xml:space="preserve">Este curso será ministrado totalmente online, por meio de videoaulas, textos, exercícios práticos e fóruns de discussão. Você terá a flexibilidade de aprender no seu próprio ritmo e no conforto da sua casa, enquanto recebe suporte e orientação de nossos </w:t>
      </w:r>
      <w:r>
        <w:rPr>
          <w:rFonts w:ascii="Times New Roman" w:hAnsi="Times New Roman" w:cs="Times New Roman"/>
          <w:color w:val="auto"/>
          <w:szCs w:val="28"/>
          <w:lang w:bidi="pt-BR"/>
        </w:rPr>
        <w:t>professores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 especializados.</w:t>
      </w:r>
    </w:p>
    <w:p w14:paraId="0DD6B7F5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015BEF39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Público-alvo:</w:t>
      </w:r>
    </w:p>
    <w:p w14:paraId="3EF5208B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5CEE4F3C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Este curso destina-se a estudantes, profissionais e qualquer pessoa interessada em aprimorar seus conhecimentos sobre estrutura organizacional e sua aplicação na prática administrativa.</w:t>
      </w:r>
    </w:p>
    <w:p w14:paraId="3D6294D4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09F44F4D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Pré-requisitos:</w:t>
      </w:r>
    </w:p>
    <w:p w14:paraId="7C92FEFB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2E4CE45D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Não há pré-requisitos formais para participar deste curso. No entanto, é útil ter um conhecimento básico de </w:t>
      </w:r>
      <w:r w:rsidRPr="00502073">
        <w:rPr>
          <w:rFonts w:ascii="Times New Roman" w:hAnsi="Times New Roman" w:cs="Times New Roman"/>
          <w:color w:val="0070C0"/>
          <w:szCs w:val="28"/>
          <w:lang w:bidi="pt-BR"/>
        </w:rPr>
        <w:t>[especificar a área do conhecimento]</w:t>
      </w:r>
      <w:r w:rsidRPr="0000120A">
        <w:rPr>
          <w:rFonts w:ascii="Times New Roman" w:hAnsi="Times New Roman" w:cs="Times New Roman"/>
          <w:color w:val="auto"/>
          <w:szCs w:val="28"/>
          <w:lang w:bidi="pt-BR"/>
        </w:rPr>
        <w:t>.</w:t>
      </w:r>
    </w:p>
    <w:p w14:paraId="56E17CF4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23838D2F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Certificado:</w:t>
      </w:r>
    </w:p>
    <w:p w14:paraId="08CC172C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18A1B752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Ao concluir com sucesso todas as atividades e avaliações do curso, você receberá um certificado de conclusão, que pode ser uma valiosa adição ao seu currículo e uma evidência de suas habilidades e conhecimentos adquiridos.</w:t>
      </w:r>
    </w:p>
    <w:p w14:paraId="0F029172" w14:textId="77777777" w:rsidR="00183DDE" w:rsidRPr="0000120A" w:rsidRDefault="00183DDE" w:rsidP="00183DDE">
      <w:pPr>
        <w:ind w:firstLine="720"/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Estamos empolgados em tê-lo(a) conosco neste curso e esperamos proporcionar a você uma experiência educacional enriquecedora e estimulante. Prepare-se para mergulhar no fascinante mundo da estrutura das organizações e expandir seus horizontes profissionais!</w:t>
      </w:r>
    </w:p>
    <w:p w14:paraId="70926EEB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3CB62987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 xml:space="preserve">Se você tiver alguma dúvida ou precisar de assistência durante o curso, não hesite em entrar em contato com nossa equipe de suporte. </w:t>
      </w:r>
    </w:p>
    <w:p w14:paraId="3363F922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</w:p>
    <w:p w14:paraId="1D596612" w14:textId="77777777" w:rsidR="00183DDE" w:rsidRPr="0000120A" w:rsidRDefault="00183DDE" w:rsidP="00183DDE">
      <w:pPr>
        <w:jc w:val="both"/>
        <w:rPr>
          <w:rFonts w:ascii="Times New Roman" w:hAnsi="Times New Roman" w:cs="Times New Roman"/>
          <w:color w:val="auto"/>
          <w:szCs w:val="28"/>
          <w:lang w:bidi="pt-BR"/>
        </w:rPr>
      </w:pPr>
      <w:r w:rsidRPr="0000120A">
        <w:rPr>
          <w:rFonts w:ascii="Times New Roman" w:hAnsi="Times New Roman" w:cs="Times New Roman"/>
          <w:color w:val="auto"/>
          <w:szCs w:val="28"/>
          <w:lang w:bidi="pt-BR"/>
        </w:rPr>
        <w:t>Desejamos a você uma excelente jornada de aprendizado!</w:t>
      </w:r>
    </w:p>
    <w:p w14:paraId="09AD766B" w14:textId="77777777" w:rsidR="00183DDE" w:rsidRDefault="00183DDE" w:rsidP="00183DDE">
      <w:pPr>
        <w:rPr>
          <w:color w:val="auto"/>
        </w:rPr>
      </w:pPr>
    </w:p>
    <w:p w14:paraId="5EA48AFC" w14:textId="77777777" w:rsidR="00183DDE" w:rsidRDefault="00183DDE" w:rsidP="00183DDE">
      <w:pPr>
        <w:rPr>
          <w:color w:val="auto"/>
        </w:rPr>
      </w:pPr>
    </w:p>
    <w:p w14:paraId="6974D483" w14:textId="77777777" w:rsidR="00183DDE" w:rsidRDefault="00183DDE" w:rsidP="00183DDE">
      <w:pPr>
        <w:rPr>
          <w:color w:val="auto"/>
        </w:rPr>
      </w:pPr>
    </w:p>
    <w:p w14:paraId="4209A62B" w14:textId="77777777" w:rsidR="00183DDE" w:rsidRDefault="00183DDE" w:rsidP="00183DDE">
      <w:pPr>
        <w:rPr>
          <w:color w:val="auto"/>
        </w:rPr>
      </w:pPr>
    </w:p>
    <w:p w14:paraId="07388DC6" w14:textId="77777777" w:rsidR="00183DDE" w:rsidRDefault="00183DDE" w:rsidP="00183DDE">
      <w:pPr>
        <w:rPr>
          <w:color w:val="auto"/>
        </w:rPr>
      </w:pPr>
    </w:p>
    <w:p w14:paraId="1FA3A9B7" w14:textId="77777777" w:rsidR="00183DDE" w:rsidRDefault="00183DDE" w:rsidP="00183DDE">
      <w:pPr>
        <w:rPr>
          <w:color w:val="auto"/>
        </w:rPr>
      </w:pPr>
    </w:p>
    <w:p w14:paraId="64B2A194" w14:textId="77777777" w:rsidR="00183DDE" w:rsidRDefault="00183DDE" w:rsidP="00183DDE">
      <w:pPr>
        <w:rPr>
          <w:color w:val="auto"/>
        </w:rPr>
      </w:pPr>
    </w:p>
    <w:p w14:paraId="33ED8B46" w14:textId="77777777" w:rsidR="00183DDE" w:rsidRDefault="00183DDE" w:rsidP="00183DDE">
      <w:pPr>
        <w:rPr>
          <w:color w:val="auto"/>
        </w:rPr>
      </w:pPr>
    </w:p>
    <w:p w14:paraId="3B04D479" w14:textId="77777777" w:rsidR="00183DDE" w:rsidRDefault="00183DDE" w:rsidP="00183DDE">
      <w:pPr>
        <w:rPr>
          <w:color w:val="auto"/>
        </w:rPr>
      </w:pPr>
    </w:p>
    <w:p w14:paraId="4357E9D8" w14:textId="77777777" w:rsidR="00183DDE" w:rsidRDefault="00183DDE" w:rsidP="00183DDE">
      <w:pPr>
        <w:spacing w:after="200"/>
        <w:rPr>
          <w:rFonts w:ascii="Times New Roman" w:hAnsi="Times New Roman" w:cs="Times New Roman"/>
          <w:color w:val="0A2B75"/>
          <w:sz w:val="52"/>
          <w:szCs w:val="52"/>
          <w:lang w:bidi="pt-BR"/>
        </w:rPr>
      </w:pPr>
      <w:r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Sobre o professor (a).</w:t>
      </w:r>
    </w:p>
    <w:p w14:paraId="1EB2CCAD" w14:textId="77777777" w:rsidR="00183DDE" w:rsidRPr="00502073" w:rsidRDefault="00183DDE" w:rsidP="00183DDE">
      <w:pPr>
        <w:rPr>
          <w:color w:val="0070C0"/>
        </w:rPr>
      </w:pPr>
      <w:r w:rsidRPr="00502073">
        <w:rPr>
          <w:color w:val="0070C0"/>
        </w:rPr>
        <w:t>[professor inserir seu nome com sua respectiva titulação]</w:t>
      </w:r>
    </w:p>
    <w:p w14:paraId="4C62CE15" w14:textId="77777777" w:rsidR="00183DDE" w:rsidRDefault="00183DDE" w:rsidP="00183DDE">
      <w:pPr>
        <w:rPr>
          <w:color w:val="auto"/>
        </w:rPr>
      </w:pPr>
    </w:p>
    <w:p w14:paraId="0588CF2E" w14:textId="77777777" w:rsidR="00183DDE" w:rsidRDefault="00183DDE" w:rsidP="00183DDE">
      <w:pPr>
        <w:rPr>
          <w:color w:val="auto"/>
        </w:rPr>
      </w:pPr>
    </w:p>
    <w:p w14:paraId="6C80B920" w14:textId="77777777" w:rsidR="00183DDE" w:rsidRDefault="00183DDE" w:rsidP="00183DDE">
      <w:pPr>
        <w:rPr>
          <w:color w:val="auto"/>
        </w:rPr>
      </w:pPr>
      <w:r>
        <w:rPr>
          <w:color w:val="auto"/>
        </w:rPr>
        <w:t xml:space="preserve">O </w:t>
      </w:r>
      <w:proofErr w:type="spellStart"/>
      <w:r>
        <w:rPr>
          <w:color w:val="auto"/>
        </w:rPr>
        <w:t>Profª</w:t>
      </w:r>
      <w:proofErr w:type="spellEnd"/>
      <w:r>
        <w:rPr>
          <w:color w:val="auto"/>
        </w:rPr>
        <w:t xml:space="preserve">. Me ........é formando </w:t>
      </w:r>
      <w:proofErr w:type="spellStart"/>
      <w:r>
        <w:rPr>
          <w:color w:val="auto"/>
        </w:rPr>
        <w:t>em</w:t>
      </w:r>
      <w:proofErr w:type="spellEnd"/>
      <w:r>
        <w:rPr>
          <w:color w:val="auto"/>
        </w:rPr>
        <w:t xml:space="preserve">........ </w:t>
      </w:r>
      <w:r w:rsidRPr="00502073">
        <w:rPr>
          <w:color w:val="0070C0"/>
        </w:rPr>
        <w:t>[inserir a formação]</w:t>
      </w:r>
    </w:p>
    <w:p w14:paraId="214B0147" w14:textId="77777777" w:rsidR="00183DDE" w:rsidRDefault="00183DDE" w:rsidP="00183DDE">
      <w:pPr>
        <w:rPr>
          <w:color w:val="auto"/>
        </w:rPr>
      </w:pPr>
    </w:p>
    <w:p w14:paraId="557CD5FC" w14:textId="77777777" w:rsidR="00183DDE" w:rsidRDefault="00183DDE" w:rsidP="00183DDE">
      <w:pPr>
        <w:rPr>
          <w:color w:val="auto"/>
        </w:rPr>
      </w:pPr>
    </w:p>
    <w:p w14:paraId="312A128B" w14:textId="77777777" w:rsidR="00183DDE" w:rsidRDefault="00183DDE" w:rsidP="00183DDE">
      <w:pPr>
        <w:rPr>
          <w:color w:val="auto"/>
        </w:rPr>
      </w:pPr>
    </w:p>
    <w:p w14:paraId="36162AD9" w14:textId="77777777" w:rsidR="00183DDE" w:rsidRDefault="00183DDE" w:rsidP="00183DDE">
      <w:pPr>
        <w:rPr>
          <w:color w:val="auto"/>
        </w:rPr>
      </w:pPr>
    </w:p>
    <w:p w14:paraId="0B76A432" w14:textId="77777777" w:rsidR="00183DDE" w:rsidRDefault="00183DDE" w:rsidP="00183DDE">
      <w:pPr>
        <w:rPr>
          <w:color w:val="auto"/>
        </w:rPr>
      </w:pPr>
    </w:p>
    <w:p w14:paraId="6185D214" w14:textId="77777777" w:rsidR="00183DDE" w:rsidRDefault="00183DDE" w:rsidP="00183DDE">
      <w:pPr>
        <w:rPr>
          <w:color w:val="auto"/>
        </w:rPr>
      </w:pPr>
    </w:p>
    <w:p w14:paraId="65D920C8" w14:textId="77777777" w:rsidR="00183DDE" w:rsidRDefault="00183DDE" w:rsidP="00183DDE">
      <w:pPr>
        <w:rPr>
          <w:color w:val="auto"/>
        </w:rPr>
      </w:pPr>
    </w:p>
    <w:p w14:paraId="55CB787D" w14:textId="77777777" w:rsidR="00183DDE" w:rsidRDefault="00183DDE" w:rsidP="00183DDE">
      <w:pPr>
        <w:rPr>
          <w:color w:val="auto"/>
        </w:rPr>
      </w:pPr>
    </w:p>
    <w:p w14:paraId="79DA3976" w14:textId="77777777" w:rsidR="00183DDE" w:rsidRDefault="00183DDE" w:rsidP="00183DDE">
      <w:pPr>
        <w:rPr>
          <w:color w:val="auto"/>
        </w:rPr>
      </w:pPr>
    </w:p>
    <w:p w14:paraId="43DB4CD8" w14:textId="77777777" w:rsidR="00183DDE" w:rsidRDefault="00183DDE" w:rsidP="00183DDE">
      <w:pPr>
        <w:rPr>
          <w:color w:val="auto"/>
        </w:rPr>
      </w:pPr>
    </w:p>
    <w:p w14:paraId="4F1FC060" w14:textId="77777777" w:rsidR="00183DDE" w:rsidRDefault="00183DDE" w:rsidP="00183DDE">
      <w:pPr>
        <w:rPr>
          <w:color w:val="auto"/>
        </w:rPr>
      </w:pPr>
    </w:p>
    <w:p w14:paraId="10240EC6" w14:textId="77777777" w:rsidR="00183DDE" w:rsidRDefault="00183DDE" w:rsidP="00183DDE">
      <w:pPr>
        <w:rPr>
          <w:color w:val="auto"/>
        </w:rPr>
      </w:pPr>
    </w:p>
    <w:p w14:paraId="52578AFC" w14:textId="77777777" w:rsidR="00183DDE" w:rsidRDefault="00183DDE" w:rsidP="00183DDE">
      <w:pPr>
        <w:rPr>
          <w:color w:val="auto"/>
        </w:rPr>
      </w:pPr>
    </w:p>
    <w:p w14:paraId="037BC336" w14:textId="77777777" w:rsidR="00183DDE" w:rsidRDefault="00183DDE" w:rsidP="00183DDE">
      <w:pPr>
        <w:rPr>
          <w:color w:val="auto"/>
        </w:rPr>
      </w:pPr>
    </w:p>
    <w:p w14:paraId="3DFCA40B" w14:textId="77777777" w:rsidR="00183DDE" w:rsidRDefault="00183DDE" w:rsidP="00183DDE">
      <w:pPr>
        <w:rPr>
          <w:color w:val="auto"/>
        </w:rPr>
      </w:pPr>
    </w:p>
    <w:p w14:paraId="202E0108" w14:textId="77777777" w:rsidR="00183DDE" w:rsidRDefault="00183DDE" w:rsidP="00183DDE">
      <w:pPr>
        <w:rPr>
          <w:color w:val="auto"/>
        </w:rPr>
      </w:pPr>
    </w:p>
    <w:p w14:paraId="1FEA4AE1" w14:textId="77777777" w:rsidR="00183DDE" w:rsidRDefault="00183DDE" w:rsidP="00183DDE">
      <w:pPr>
        <w:rPr>
          <w:color w:val="auto"/>
        </w:rPr>
      </w:pPr>
    </w:p>
    <w:p w14:paraId="7A474B56" w14:textId="77777777" w:rsidR="00183DDE" w:rsidRDefault="00183DDE" w:rsidP="00183DDE">
      <w:pPr>
        <w:rPr>
          <w:color w:val="auto"/>
        </w:rPr>
      </w:pPr>
    </w:p>
    <w:p w14:paraId="1C222BE3" w14:textId="77777777" w:rsidR="00183DDE" w:rsidRDefault="00183DDE" w:rsidP="00183DDE">
      <w:pPr>
        <w:rPr>
          <w:color w:val="auto"/>
        </w:rPr>
      </w:pPr>
    </w:p>
    <w:p w14:paraId="65FA70DD" w14:textId="77777777" w:rsidR="00183DDE" w:rsidRDefault="00183DDE" w:rsidP="00183DDE">
      <w:pPr>
        <w:rPr>
          <w:color w:val="auto"/>
        </w:rPr>
      </w:pPr>
    </w:p>
    <w:p w14:paraId="53C8C07A" w14:textId="77777777" w:rsidR="00183DDE" w:rsidRDefault="00183DDE" w:rsidP="00183DDE">
      <w:pPr>
        <w:rPr>
          <w:color w:val="auto"/>
        </w:rPr>
      </w:pPr>
    </w:p>
    <w:p w14:paraId="578CDB44" w14:textId="77777777" w:rsidR="00183DDE" w:rsidRDefault="00183DDE" w:rsidP="00183DDE">
      <w:pPr>
        <w:rPr>
          <w:color w:val="auto"/>
        </w:rPr>
      </w:pPr>
    </w:p>
    <w:p w14:paraId="51C49C77" w14:textId="77777777" w:rsidR="00183DDE" w:rsidRDefault="00183DDE" w:rsidP="00183DDE">
      <w:pPr>
        <w:rPr>
          <w:color w:val="auto"/>
        </w:rPr>
      </w:pPr>
    </w:p>
    <w:p w14:paraId="7EB3561F" w14:textId="77777777" w:rsidR="00183DDE" w:rsidRDefault="00183DDE" w:rsidP="00183DDE">
      <w:pPr>
        <w:rPr>
          <w:color w:val="auto"/>
        </w:rPr>
      </w:pPr>
    </w:p>
    <w:p w14:paraId="40FBDBBF" w14:textId="77777777" w:rsidR="00183DDE" w:rsidRDefault="00183DDE" w:rsidP="00183DDE">
      <w:pPr>
        <w:rPr>
          <w:color w:val="auto"/>
        </w:rPr>
      </w:pPr>
    </w:p>
    <w:p w14:paraId="192A0B3A" w14:textId="77777777" w:rsidR="00183DDE" w:rsidRDefault="00183DDE" w:rsidP="00183DDE">
      <w:pPr>
        <w:rPr>
          <w:color w:val="auto"/>
        </w:rPr>
      </w:pPr>
    </w:p>
    <w:p w14:paraId="7CFD6591" w14:textId="77777777" w:rsidR="00183DDE" w:rsidRDefault="00183DDE" w:rsidP="00183DDE">
      <w:pPr>
        <w:rPr>
          <w:color w:val="auto"/>
        </w:rPr>
      </w:pPr>
    </w:p>
    <w:p w14:paraId="202E600B" w14:textId="77777777" w:rsidR="00183DDE" w:rsidRDefault="00183DDE" w:rsidP="00183DDE">
      <w:pPr>
        <w:rPr>
          <w:color w:val="auto"/>
        </w:rPr>
      </w:pPr>
    </w:p>
    <w:p w14:paraId="2E273CEC" w14:textId="77777777" w:rsidR="00183DDE" w:rsidRDefault="00183DDE" w:rsidP="00183DDE">
      <w:pPr>
        <w:rPr>
          <w:color w:val="auto"/>
        </w:rPr>
      </w:pPr>
    </w:p>
    <w:p w14:paraId="3258E2AE" w14:textId="77777777" w:rsidR="00183DDE" w:rsidRDefault="00183DDE" w:rsidP="00183DDE">
      <w:pPr>
        <w:rPr>
          <w:color w:val="auto"/>
        </w:rPr>
      </w:pPr>
    </w:p>
    <w:p w14:paraId="16FD08DA" w14:textId="77777777" w:rsidR="00183DDE" w:rsidRDefault="00183DDE" w:rsidP="00183DDE">
      <w:pPr>
        <w:rPr>
          <w:color w:val="auto"/>
        </w:rPr>
      </w:pPr>
    </w:p>
    <w:p w14:paraId="04494C4B" w14:textId="77777777" w:rsidR="00183DDE" w:rsidRDefault="00183DDE" w:rsidP="00183DDE">
      <w:pPr>
        <w:rPr>
          <w:color w:val="auto"/>
        </w:rPr>
      </w:pPr>
    </w:p>
    <w:p w14:paraId="0B009C76" w14:textId="77777777" w:rsidR="00183DDE" w:rsidRDefault="00183DDE" w:rsidP="00183DDE">
      <w:pPr>
        <w:rPr>
          <w:color w:val="auto"/>
        </w:rPr>
      </w:pPr>
    </w:p>
    <w:p w14:paraId="317F0BB9" w14:textId="77777777" w:rsidR="00183DDE" w:rsidRPr="00C33662" w:rsidRDefault="00183DDE" w:rsidP="00183DDE">
      <w:pPr>
        <w:spacing w:after="200"/>
        <w:rPr>
          <w:rFonts w:ascii="Times New Roman" w:hAnsi="Times New Roman" w:cs="Times New Roman"/>
          <w:i/>
          <w:color w:val="0A2B75"/>
          <w:sz w:val="52"/>
          <w:szCs w:val="52"/>
        </w:rPr>
      </w:pPr>
      <w:r w:rsidRPr="00C33662">
        <w:rPr>
          <w:rFonts w:ascii="Times New Roman" w:hAnsi="Times New Roman" w:cs="Times New Roman"/>
          <w:color w:val="0A2B75"/>
          <w:sz w:val="52"/>
          <w:szCs w:val="52"/>
          <w:lang w:bidi="pt-BR"/>
        </w:rPr>
        <w:lastRenderedPageBreak/>
        <w:t>SUMÁRIO</w:t>
      </w:r>
    </w:p>
    <w:p w14:paraId="71F17C2A" w14:textId="77777777" w:rsidR="00183DDE" w:rsidRDefault="00183DDE" w:rsidP="00183DDE">
      <w:pPr>
        <w:rPr>
          <w:rFonts w:eastAsia="Times New Roman"/>
          <w:color w:val="auto"/>
        </w:rPr>
      </w:pPr>
    </w:p>
    <w:p w14:paraId="58354DCB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1 (título do módulo)</w:t>
      </w:r>
    </w:p>
    <w:p w14:paraId="0FF64C60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1.1</w:t>
      </w:r>
    </w:p>
    <w:p w14:paraId="76DCBA5D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1.2</w:t>
      </w:r>
    </w:p>
    <w:p w14:paraId="0CE68A88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1.3</w:t>
      </w:r>
    </w:p>
    <w:p w14:paraId="035D49EB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1.4</w:t>
      </w:r>
    </w:p>
    <w:p w14:paraId="2CE96CED" w14:textId="77777777" w:rsidR="00183DDE" w:rsidRDefault="00183DDE" w:rsidP="00183DDE">
      <w:pPr>
        <w:rPr>
          <w:rFonts w:eastAsia="Times New Roman"/>
          <w:color w:val="auto"/>
        </w:rPr>
      </w:pPr>
    </w:p>
    <w:p w14:paraId="12048E8D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2 (título do módulo)</w:t>
      </w:r>
    </w:p>
    <w:p w14:paraId="53DD7184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1.1</w:t>
      </w:r>
    </w:p>
    <w:p w14:paraId="7158BAEE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1.2</w:t>
      </w:r>
    </w:p>
    <w:p w14:paraId="74081E77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1.3</w:t>
      </w:r>
    </w:p>
    <w:p w14:paraId="7685AB8C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1.4</w:t>
      </w:r>
    </w:p>
    <w:p w14:paraId="0112FE7E" w14:textId="77777777" w:rsidR="00183DDE" w:rsidRDefault="00183DDE" w:rsidP="00183DDE">
      <w:pPr>
        <w:rPr>
          <w:rFonts w:eastAsia="Times New Roman"/>
          <w:color w:val="auto"/>
        </w:rPr>
      </w:pPr>
    </w:p>
    <w:p w14:paraId="50B9D927" w14:textId="77777777" w:rsidR="00183DDE" w:rsidRDefault="00183DDE" w:rsidP="00183DDE">
      <w:pPr>
        <w:rPr>
          <w:rFonts w:eastAsia="Times New Roman"/>
          <w:color w:val="auto"/>
        </w:rPr>
      </w:pPr>
      <w:r>
        <w:rPr>
          <w:rFonts w:eastAsia="Times New Roman"/>
          <w:color w:val="auto"/>
        </w:rPr>
        <w:t>MÓDULO 2 (título do módulo)</w:t>
      </w:r>
    </w:p>
    <w:p w14:paraId="04CC7B8C" w14:textId="77777777" w:rsidR="00183DDE" w:rsidRDefault="00183DDE" w:rsidP="00183DDE">
      <w:pPr>
        <w:rPr>
          <w:rFonts w:eastAsia="Times New Roman"/>
          <w:color w:val="auto"/>
        </w:rPr>
      </w:pPr>
    </w:p>
    <w:p w14:paraId="33AC68A6" w14:textId="77777777" w:rsidR="00183DDE" w:rsidRDefault="00183DDE" w:rsidP="00183DDE">
      <w:pPr>
        <w:rPr>
          <w:color w:val="auto"/>
        </w:rPr>
      </w:pPr>
    </w:p>
    <w:p w14:paraId="78378A62" w14:textId="77777777" w:rsidR="00183DDE" w:rsidRDefault="00183DDE" w:rsidP="00183DDE">
      <w:pPr>
        <w:rPr>
          <w:color w:val="auto"/>
        </w:rPr>
      </w:pPr>
    </w:p>
    <w:p w14:paraId="05C4C8E4" w14:textId="77777777" w:rsidR="00183DDE" w:rsidRDefault="00183DDE" w:rsidP="00183DDE">
      <w:pPr>
        <w:rPr>
          <w:color w:val="auto"/>
        </w:rPr>
      </w:pPr>
    </w:p>
    <w:p w14:paraId="695B8CE5" w14:textId="77777777" w:rsidR="00183DDE" w:rsidRDefault="00183DDE" w:rsidP="00183DDE">
      <w:pPr>
        <w:rPr>
          <w:color w:val="auto"/>
        </w:rPr>
      </w:pPr>
    </w:p>
    <w:p w14:paraId="783924A0" w14:textId="77777777" w:rsidR="00183DDE" w:rsidRDefault="00183DDE" w:rsidP="00183DDE">
      <w:pPr>
        <w:rPr>
          <w:color w:val="auto"/>
        </w:rPr>
      </w:pPr>
    </w:p>
    <w:p w14:paraId="433EFC7F" w14:textId="77777777" w:rsidR="00183DDE" w:rsidRDefault="00183DDE" w:rsidP="00183DDE">
      <w:pPr>
        <w:rPr>
          <w:color w:val="auto"/>
        </w:rPr>
      </w:pPr>
    </w:p>
    <w:p w14:paraId="62695D0A" w14:textId="77777777" w:rsidR="00183DDE" w:rsidRDefault="00183DDE" w:rsidP="00183DDE">
      <w:pPr>
        <w:rPr>
          <w:color w:val="auto"/>
        </w:rPr>
      </w:pPr>
    </w:p>
    <w:p w14:paraId="7F233EB7" w14:textId="77777777" w:rsidR="00183DDE" w:rsidRDefault="00183DDE" w:rsidP="00183DDE">
      <w:pPr>
        <w:rPr>
          <w:color w:val="auto"/>
        </w:rPr>
      </w:pPr>
    </w:p>
    <w:p w14:paraId="0629FCE0" w14:textId="77777777" w:rsidR="00183DDE" w:rsidRDefault="00183DDE" w:rsidP="00183DDE">
      <w:pPr>
        <w:rPr>
          <w:color w:val="auto"/>
        </w:rPr>
      </w:pPr>
    </w:p>
    <w:p w14:paraId="13D6E3BC" w14:textId="77777777" w:rsidR="00183DDE" w:rsidRDefault="00183DDE" w:rsidP="00183DDE">
      <w:pPr>
        <w:rPr>
          <w:color w:val="auto"/>
        </w:rPr>
      </w:pPr>
    </w:p>
    <w:p w14:paraId="35EB6C47" w14:textId="77777777" w:rsidR="00183DDE" w:rsidRDefault="00183DDE" w:rsidP="00183DDE">
      <w:pPr>
        <w:rPr>
          <w:color w:val="auto"/>
        </w:rPr>
      </w:pPr>
    </w:p>
    <w:p w14:paraId="23A5B67D" w14:textId="77777777" w:rsidR="00183DDE" w:rsidRDefault="00183DDE" w:rsidP="00183DDE">
      <w:pPr>
        <w:rPr>
          <w:color w:val="auto"/>
        </w:rPr>
      </w:pPr>
    </w:p>
    <w:p w14:paraId="275692F5" w14:textId="77777777" w:rsidR="00183DDE" w:rsidRDefault="00183DDE" w:rsidP="00183DDE">
      <w:pPr>
        <w:rPr>
          <w:color w:val="auto"/>
        </w:rPr>
      </w:pPr>
    </w:p>
    <w:p w14:paraId="3F5087A9" w14:textId="77777777" w:rsidR="00183DDE" w:rsidRDefault="00183DDE" w:rsidP="00183DDE">
      <w:pPr>
        <w:rPr>
          <w:color w:val="auto"/>
        </w:rPr>
      </w:pPr>
    </w:p>
    <w:p w14:paraId="0F714340" w14:textId="77777777" w:rsidR="00183DDE" w:rsidRDefault="00183DDE" w:rsidP="00183DDE">
      <w:pPr>
        <w:rPr>
          <w:color w:val="auto"/>
        </w:rPr>
      </w:pPr>
    </w:p>
    <w:p w14:paraId="072DB476" w14:textId="77777777" w:rsidR="00183DDE" w:rsidRDefault="00183DDE" w:rsidP="00183DDE">
      <w:pPr>
        <w:rPr>
          <w:color w:val="auto"/>
        </w:rPr>
      </w:pPr>
    </w:p>
    <w:p w14:paraId="7F70CDE8" w14:textId="77777777" w:rsidR="00183DDE" w:rsidRDefault="00183DDE" w:rsidP="00183DDE">
      <w:pPr>
        <w:rPr>
          <w:color w:val="auto"/>
        </w:rPr>
      </w:pPr>
    </w:p>
    <w:p w14:paraId="25984295" w14:textId="77777777" w:rsidR="00183DDE" w:rsidRDefault="00183DDE" w:rsidP="00183DDE">
      <w:pPr>
        <w:rPr>
          <w:color w:val="auto"/>
        </w:rPr>
      </w:pPr>
    </w:p>
    <w:p w14:paraId="5D3F06FF" w14:textId="77777777" w:rsidR="00183DDE" w:rsidRDefault="00183DDE" w:rsidP="00183DDE">
      <w:pPr>
        <w:rPr>
          <w:color w:val="auto"/>
        </w:rPr>
      </w:pPr>
    </w:p>
    <w:p w14:paraId="55FC5FAB" w14:textId="77777777" w:rsidR="00183DDE" w:rsidRDefault="00183DDE" w:rsidP="00183DDE">
      <w:pPr>
        <w:rPr>
          <w:color w:val="auto"/>
        </w:rPr>
      </w:pPr>
    </w:p>
    <w:p w14:paraId="4DEF06B3" w14:textId="77777777" w:rsidR="00183DDE" w:rsidRDefault="00183DDE" w:rsidP="00183DDE">
      <w:pPr>
        <w:rPr>
          <w:color w:val="auto"/>
        </w:rPr>
      </w:pPr>
    </w:p>
    <w:p w14:paraId="65E0EA3A" w14:textId="77777777" w:rsidR="00183DDE" w:rsidRDefault="00183DDE" w:rsidP="00183DDE">
      <w:pPr>
        <w:rPr>
          <w:color w:val="auto"/>
        </w:rPr>
      </w:pPr>
    </w:p>
    <w:p w14:paraId="00868DD0" w14:textId="77777777" w:rsidR="00183DDE" w:rsidRDefault="00183DDE" w:rsidP="00183DDE">
      <w:pPr>
        <w:rPr>
          <w:color w:val="auto"/>
        </w:rPr>
      </w:pPr>
    </w:p>
    <w:p w14:paraId="44FB16C4" w14:textId="77777777" w:rsidR="00183DDE" w:rsidRDefault="00183DDE" w:rsidP="00183DDE">
      <w:pPr>
        <w:rPr>
          <w:color w:val="auto"/>
        </w:rPr>
      </w:pPr>
      <w:r>
        <w:rPr>
          <w:color w:val="auto"/>
        </w:rPr>
        <w:t>MÓDULO 1</w:t>
      </w:r>
    </w:p>
    <w:p w14:paraId="6FA52B80" w14:textId="77777777" w:rsidR="00183DDE" w:rsidRDefault="00183DDE" w:rsidP="00183DDE">
      <w:pPr>
        <w:rPr>
          <w:color w:val="auto"/>
        </w:rPr>
      </w:pPr>
    </w:p>
    <w:p w14:paraId="2E82D20D" w14:textId="77777777" w:rsidR="00183DDE" w:rsidRDefault="00183DDE" w:rsidP="00183DDE">
      <w:pPr>
        <w:rPr>
          <w:color w:val="auto"/>
        </w:rPr>
      </w:pPr>
    </w:p>
    <w:p w14:paraId="6BC0FCA2" w14:textId="77777777" w:rsidR="00183DDE" w:rsidRDefault="00183DDE" w:rsidP="00183DDE">
      <w:pPr>
        <w:rPr>
          <w:color w:val="auto"/>
        </w:rPr>
      </w:pPr>
    </w:p>
    <w:p w14:paraId="65A8D0BB" w14:textId="77777777" w:rsidR="00183DDE" w:rsidRDefault="00183DDE" w:rsidP="00183DDE">
      <w:pPr>
        <w:rPr>
          <w:color w:val="auto"/>
        </w:rPr>
      </w:pPr>
    </w:p>
    <w:p w14:paraId="185C75C5" w14:textId="77777777" w:rsidR="00183DDE" w:rsidRDefault="00183DDE" w:rsidP="00183DDE">
      <w:pPr>
        <w:rPr>
          <w:color w:val="auto"/>
        </w:rPr>
      </w:pPr>
    </w:p>
    <w:p w14:paraId="2E1EC642" w14:textId="77777777" w:rsidR="00183DDE" w:rsidRDefault="00183DDE" w:rsidP="00183DDE">
      <w:pPr>
        <w:rPr>
          <w:color w:val="auto"/>
        </w:rPr>
      </w:pPr>
    </w:p>
    <w:p w14:paraId="6DA89496" w14:textId="77777777" w:rsidR="00183DDE" w:rsidRDefault="00183DDE" w:rsidP="00183DDE">
      <w:pPr>
        <w:rPr>
          <w:color w:val="auto"/>
        </w:rPr>
      </w:pPr>
    </w:p>
    <w:p w14:paraId="77592AB0" w14:textId="77777777" w:rsidR="00183DDE" w:rsidRDefault="00183DDE" w:rsidP="00183DDE">
      <w:pPr>
        <w:rPr>
          <w:color w:val="auto"/>
        </w:rPr>
      </w:pPr>
    </w:p>
    <w:p w14:paraId="32C786DE" w14:textId="77777777" w:rsidR="00183DDE" w:rsidRDefault="00183DDE" w:rsidP="00183DDE">
      <w:pPr>
        <w:rPr>
          <w:color w:val="auto"/>
        </w:rPr>
      </w:pPr>
    </w:p>
    <w:p w14:paraId="2B8DBFE7" w14:textId="77777777" w:rsidR="00183DDE" w:rsidRDefault="00183DDE" w:rsidP="00183DDE">
      <w:pPr>
        <w:rPr>
          <w:color w:val="auto"/>
        </w:rPr>
      </w:pPr>
    </w:p>
    <w:p w14:paraId="7807BECE" w14:textId="77777777" w:rsidR="00183DDE" w:rsidRDefault="00183DDE" w:rsidP="00183DDE">
      <w:pPr>
        <w:rPr>
          <w:color w:val="auto"/>
        </w:rPr>
      </w:pPr>
    </w:p>
    <w:p w14:paraId="5C2FE663" w14:textId="77777777" w:rsidR="00183DDE" w:rsidRDefault="00183DDE" w:rsidP="00183DDE">
      <w:pPr>
        <w:rPr>
          <w:color w:val="auto"/>
        </w:rPr>
      </w:pPr>
    </w:p>
    <w:p w14:paraId="34A6400D" w14:textId="77777777" w:rsidR="00183DDE" w:rsidRDefault="00183DDE" w:rsidP="00183DDE">
      <w:pPr>
        <w:rPr>
          <w:color w:val="auto"/>
        </w:rPr>
      </w:pPr>
    </w:p>
    <w:p w14:paraId="68F415A0" w14:textId="77777777" w:rsidR="00183DDE" w:rsidRDefault="00183DDE" w:rsidP="00183DDE">
      <w:pPr>
        <w:rPr>
          <w:color w:val="auto"/>
        </w:rPr>
      </w:pPr>
    </w:p>
    <w:p w14:paraId="76EE9255" w14:textId="77777777" w:rsidR="00183DDE" w:rsidRDefault="00183DDE" w:rsidP="00183DDE">
      <w:pPr>
        <w:rPr>
          <w:color w:val="auto"/>
        </w:rPr>
      </w:pPr>
    </w:p>
    <w:p w14:paraId="3970C6B5" w14:textId="77777777" w:rsidR="00183DDE" w:rsidRDefault="00183DDE" w:rsidP="00183DDE">
      <w:pPr>
        <w:rPr>
          <w:color w:val="auto"/>
        </w:rPr>
      </w:pPr>
    </w:p>
    <w:p w14:paraId="3683E319" w14:textId="77777777" w:rsidR="00183DDE" w:rsidRDefault="00183DDE" w:rsidP="00183DDE">
      <w:pPr>
        <w:rPr>
          <w:color w:val="auto"/>
        </w:rPr>
      </w:pPr>
    </w:p>
    <w:p w14:paraId="7CAC0BA6" w14:textId="77777777" w:rsidR="00183DDE" w:rsidRDefault="00183DDE" w:rsidP="00183DDE">
      <w:pPr>
        <w:rPr>
          <w:color w:val="auto"/>
        </w:rPr>
      </w:pPr>
    </w:p>
    <w:p w14:paraId="6F47C9C6" w14:textId="77777777" w:rsidR="00183DDE" w:rsidRDefault="00183DDE" w:rsidP="00183DDE">
      <w:pPr>
        <w:rPr>
          <w:color w:val="auto"/>
        </w:rPr>
      </w:pPr>
    </w:p>
    <w:p w14:paraId="3014B57B" w14:textId="77777777" w:rsidR="00183DDE" w:rsidRDefault="00183DDE" w:rsidP="00183DDE">
      <w:pPr>
        <w:rPr>
          <w:color w:val="auto"/>
        </w:rPr>
      </w:pPr>
    </w:p>
    <w:p w14:paraId="2582EF99" w14:textId="77777777" w:rsidR="00183DDE" w:rsidRDefault="00183DDE" w:rsidP="00183DDE">
      <w:pPr>
        <w:rPr>
          <w:color w:val="auto"/>
        </w:rPr>
      </w:pPr>
    </w:p>
    <w:p w14:paraId="2B2E981A" w14:textId="77777777" w:rsidR="00183DDE" w:rsidRDefault="00183DDE" w:rsidP="00183DDE">
      <w:pPr>
        <w:rPr>
          <w:color w:val="auto"/>
        </w:rPr>
      </w:pPr>
    </w:p>
    <w:p w14:paraId="358DD6EB" w14:textId="77777777" w:rsidR="00183DDE" w:rsidRDefault="00183DDE" w:rsidP="00183DDE">
      <w:pPr>
        <w:rPr>
          <w:color w:val="auto"/>
        </w:rPr>
      </w:pPr>
    </w:p>
    <w:p w14:paraId="1D7AB510" w14:textId="77777777" w:rsidR="00183DDE" w:rsidRDefault="00183DDE" w:rsidP="00183DDE">
      <w:pPr>
        <w:rPr>
          <w:color w:val="auto"/>
        </w:rPr>
      </w:pPr>
    </w:p>
    <w:p w14:paraId="0780E96D" w14:textId="77777777" w:rsidR="00183DDE" w:rsidRDefault="00183DDE" w:rsidP="00183DDE">
      <w:pPr>
        <w:rPr>
          <w:color w:val="auto"/>
        </w:rPr>
      </w:pPr>
    </w:p>
    <w:p w14:paraId="7787C06E" w14:textId="77777777" w:rsidR="00183DDE" w:rsidRDefault="00183DDE" w:rsidP="00183DDE">
      <w:pPr>
        <w:rPr>
          <w:color w:val="auto"/>
        </w:rPr>
      </w:pPr>
    </w:p>
    <w:p w14:paraId="2DEE20E4" w14:textId="77777777" w:rsidR="00183DDE" w:rsidRDefault="00183DDE" w:rsidP="00183DDE">
      <w:pPr>
        <w:rPr>
          <w:color w:val="auto"/>
        </w:rPr>
      </w:pPr>
    </w:p>
    <w:p w14:paraId="23709815" w14:textId="77777777" w:rsidR="00183DDE" w:rsidRDefault="00183DDE" w:rsidP="00183DDE">
      <w:pPr>
        <w:rPr>
          <w:color w:val="auto"/>
        </w:rPr>
      </w:pPr>
    </w:p>
    <w:p w14:paraId="31871B85" w14:textId="77777777" w:rsidR="00183DDE" w:rsidRDefault="00183DDE" w:rsidP="00183DDE">
      <w:pPr>
        <w:rPr>
          <w:color w:val="auto"/>
        </w:rPr>
      </w:pPr>
    </w:p>
    <w:p w14:paraId="27379882" w14:textId="77777777" w:rsidR="00183DDE" w:rsidRDefault="00183DDE" w:rsidP="00183DDE">
      <w:pPr>
        <w:rPr>
          <w:color w:val="auto"/>
        </w:rPr>
      </w:pPr>
    </w:p>
    <w:p w14:paraId="1AE268E1" w14:textId="77777777" w:rsidR="00183DDE" w:rsidRDefault="00183DDE" w:rsidP="00183DDE">
      <w:pPr>
        <w:rPr>
          <w:color w:val="auto"/>
        </w:rPr>
      </w:pPr>
    </w:p>
    <w:p w14:paraId="7ADE354F" w14:textId="77777777" w:rsidR="00183DDE" w:rsidRDefault="00183DDE" w:rsidP="00183DDE">
      <w:pPr>
        <w:rPr>
          <w:color w:val="auto"/>
        </w:rPr>
      </w:pPr>
    </w:p>
    <w:p w14:paraId="39B01308" w14:textId="77777777" w:rsidR="00183DDE" w:rsidRDefault="00183DDE" w:rsidP="00183DDE">
      <w:pPr>
        <w:rPr>
          <w:color w:val="auto"/>
        </w:rPr>
      </w:pPr>
    </w:p>
    <w:p w14:paraId="32D6F326" w14:textId="77777777" w:rsidR="00183DDE" w:rsidRDefault="00183DDE" w:rsidP="00183DDE">
      <w:pPr>
        <w:rPr>
          <w:color w:val="auto"/>
        </w:rPr>
      </w:pPr>
    </w:p>
    <w:p w14:paraId="7B3AB917" w14:textId="77777777" w:rsidR="00183DDE" w:rsidRDefault="00183DDE" w:rsidP="00183DDE">
      <w:pPr>
        <w:rPr>
          <w:color w:val="auto"/>
        </w:rPr>
      </w:pPr>
    </w:p>
    <w:p w14:paraId="16DBA1B7" w14:textId="77777777" w:rsidR="00183DDE" w:rsidRDefault="00183DDE" w:rsidP="00183DDE">
      <w:pPr>
        <w:rPr>
          <w:color w:val="auto"/>
        </w:rPr>
      </w:pPr>
    </w:p>
    <w:p w14:paraId="02D7B4CA" w14:textId="77777777" w:rsidR="00183DDE" w:rsidRDefault="00183DDE" w:rsidP="00183DDE">
      <w:pPr>
        <w:rPr>
          <w:color w:val="auto"/>
        </w:rPr>
      </w:pPr>
    </w:p>
    <w:p w14:paraId="283F4B8D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lastRenderedPageBreak/>
        <w:t>Referências</w:t>
      </w:r>
    </w:p>
    <w:p w14:paraId="1F423379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</w:p>
    <w:p w14:paraId="49BD6BDE" w14:textId="77777777" w:rsidR="00183DDE" w:rsidRPr="00502073" w:rsidRDefault="00183DDE" w:rsidP="00183DDE">
      <w:pPr>
        <w:rPr>
          <w:rFonts w:ascii="Times New Roman" w:hAnsi="Times New Roman" w:cs="Times New Roman"/>
          <w:color w:val="0070C0"/>
        </w:rPr>
      </w:pPr>
      <w:r w:rsidRPr="00502073">
        <w:rPr>
          <w:rFonts w:ascii="Times New Roman" w:hAnsi="Times New Roman" w:cs="Times New Roman"/>
          <w:color w:val="0070C0"/>
        </w:rPr>
        <w:t>[professor (a), favor listar em ordem alfabética as referências utilizadas no curso]</w:t>
      </w:r>
    </w:p>
    <w:p w14:paraId="02E0055C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</w:p>
    <w:p w14:paraId="673A4880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t>Por gentileza usar as seguintes configurações</w:t>
      </w:r>
    </w:p>
    <w:p w14:paraId="41FC4B8A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</w:p>
    <w:p w14:paraId="06EAD357" w14:textId="77777777" w:rsidR="00183DDE" w:rsidRDefault="00183DDE" w:rsidP="00183DDE">
      <w:pPr>
        <w:rPr>
          <w:rFonts w:ascii="Times New Roman" w:hAnsi="Times New Roman" w:cs="Times New Roman"/>
          <w:color w:val="auto"/>
        </w:rPr>
      </w:pPr>
      <w:r w:rsidRPr="00502073">
        <w:rPr>
          <w:rFonts w:ascii="Times New Roman" w:hAnsi="Times New Roman" w:cs="Times New Roman"/>
          <w:color w:val="auto"/>
        </w:rPr>
        <w:t xml:space="preserve">Fonte: </w:t>
      </w:r>
      <w:r>
        <w:rPr>
          <w:rFonts w:ascii="Times New Roman" w:hAnsi="Times New Roman" w:cs="Times New Roman"/>
          <w:color w:val="auto"/>
        </w:rPr>
        <w:t>Times New Roman (título 26, corpo do texto 14)</w:t>
      </w:r>
    </w:p>
    <w:p w14:paraId="79BA5AC9" w14:textId="77777777" w:rsidR="00183DDE" w:rsidRDefault="00183DDE" w:rsidP="00183DDE">
      <w:pPr>
        <w:rPr>
          <w:rFonts w:ascii="Times New Roman" w:hAnsi="Times New Roman" w:cs="Times New Roman"/>
          <w:color w:val="auto"/>
        </w:rPr>
      </w:pPr>
    </w:p>
    <w:p w14:paraId="7D39DB55" w14:textId="77777777" w:rsidR="00183DDE" w:rsidRPr="00502073" w:rsidRDefault="00183DDE" w:rsidP="00183DDE">
      <w:pPr>
        <w:rPr>
          <w:rFonts w:ascii="Times New Roman" w:hAnsi="Times New Roman" w:cs="Times New Roman"/>
          <w:color w:val="auto"/>
        </w:rPr>
      </w:pPr>
    </w:p>
    <w:p w14:paraId="02253812" w14:textId="77777777" w:rsidR="00CC1FD6" w:rsidRDefault="00CC1FD6" w:rsidP="00183DDE">
      <w:pPr>
        <w:rPr>
          <w:color w:val="auto"/>
        </w:rPr>
      </w:pPr>
    </w:p>
    <w:sectPr w:rsidR="00CC1FD6" w:rsidSect="004F5C4B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1152" w:bottom="720" w:left="1152" w:header="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D8CD" w14:textId="77777777" w:rsidR="004F5C4B" w:rsidRDefault="004F5C4B" w:rsidP="004B7E44">
      <w:r>
        <w:separator/>
      </w:r>
    </w:p>
  </w:endnote>
  <w:endnote w:type="continuationSeparator" w:id="0">
    <w:p w14:paraId="3A294A66" w14:textId="77777777" w:rsidR="004F5C4B" w:rsidRDefault="004F5C4B" w:rsidP="004B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58"/>
    </w:tblGrid>
    <w:tr w:rsidR="004B7E44" w14:paraId="50D5E542" w14:textId="77777777" w:rsidTr="004B7E44">
      <w:trPr>
        <w:trHeight w:val="730"/>
        <w:jc w:val="center"/>
      </w:trPr>
      <w:tc>
        <w:tcPr>
          <w:tcW w:w="12258" w:type="dxa"/>
          <w:tcBorders>
            <w:top w:val="nil"/>
            <w:left w:val="nil"/>
            <w:bottom w:val="nil"/>
            <w:right w:val="nil"/>
          </w:tcBorders>
          <w:shd w:val="clear" w:color="auto" w:fill="161718" w:themeFill="text1"/>
          <w:vAlign w:val="center"/>
        </w:tcPr>
        <w:p w14:paraId="39717658" w14:textId="40A160AD" w:rsidR="004B7E44" w:rsidRDefault="004B7E44" w:rsidP="004B7E44">
          <w:pPr>
            <w:pStyle w:val="Rodap"/>
          </w:pPr>
          <w:r>
            <w:rPr>
              <w:lang w:bidi="pt-BR"/>
            </w:rPr>
            <w:t>www.</w:t>
          </w:r>
          <w:r w:rsidR="00B04DE2">
            <w:rPr>
              <w:lang w:bidi="pt-BR"/>
            </w:rPr>
            <w:t>freitaseducacional</w:t>
          </w:r>
          <w:r>
            <w:rPr>
              <w:lang w:bidi="pt-BR"/>
            </w:rPr>
            <w:t>.com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1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2511F" w14:textId="77777777" w:rsidR="005A718F" w:rsidRDefault="005A718F" w:rsidP="004B7E44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 w:rsidR="009120E9">
          <w:rPr>
            <w:noProof/>
            <w:lang w:bidi="pt-BR"/>
          </w:rPr>
          <w:t>1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0C32" w14:textId="77777777" w:rsidR="004F5C4B" w:rsidRDefault="004F5C4B" w:rsidP="004B7E44">
      <w:r>
        <w:separator/>
      </w:r>
    </w:p>
  </w:footnote>
  <w:footnote w:type="continuationSeparator" w:id="0">
    <w:p w14:paraId="7E6D284D" w14:textId="77777777" w:rsidR="004F5C4B" w:rsidRDefault="004F5C4B" w:rsidP="004B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C639" w14:textId="4639A284" w:rsidR="002101A9" w:rsidRDefault="00000000">
    <w:pPr>
      <w:pStyle w:val="Cabealho"/>
    </w:pPr>
    <w:r>
      <w:rPr>
        <w:noProof/>
      </w:rPr>
      <w:pict w14:anchorId="2C1C7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7626" o:spid="_x0000_s1036" type="#_x0000_t75" style="position:absolute;margin-left:0;margin-top:0;width:479.9pt;height:479.9pt;z-index:-251657216;mso-position-horizontal:center;mso-position-horizontal-relative:margin;mso-position-vertical:center;mso-position-vertical-relative:margin" o:allowincell="f">
          <v:imagedata r:id="rId1" o:title="Freitas Educacio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10" w:type="dxa"/>
      <w:tblInd w:w="-1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210"/>
    </w:tblGrid>
    <w:tr w:rsidR="004B7E44" w14:paraId="293F4925" w14:textId="77777777" w:rsidTr="004B7E44">
      <w:trPr>
        <w:trHeight w:val="1318"/>
      </w:trPr>
      <w:tc>
        <w:tcPr>
          <w:tcW w:w="12210" w:type="dxa"/>
          <w:tcBorders>
            <w:top w:val="nil"/>
            <w:left w:val="nil"/>
            <w:bottom w:val="nil"/>
            <w:right w:val="nil"/>
          </w:tcBorders>
        </w:tcPr>
        <w:p w14:paraId="302C2975" w14:textId="404F761A" w:rsidR="004B7E44" w:rsidRDefault="00CC1FD6" w:rsidP="004B7E4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E617409" wp14:editId="6D25FEED">
                <wp:simplePos x="0" y="0"/>
                <wp:positionH relativeFrom="column">
                  <wp:posOffset>3333750</wp:posOffset>
                </wp:positionH>
                <wp:positionV relativeFrom="paragraph">
                  <wp:posOffset>-57150</wp:posOffset>
                </wp:positionV>
                <wp:extent cx="895350" cy="895350"/>
                <wp:effectExtent l="0" t="0" r="0" b="0"/>
                <wp:wrapNone/>
                <wp:docPr id="1393434850" name="Imagem 1" descr="Uma imagem contendo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434850" name="Imagem 1" descr="Uma imagem contendo Logotip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B7E44">
            <w:rPr>
              <w:noProof/>
              <w:lang w:bidi="pt-BR"/>
            </w:rPr>
            <mc:AlternateContent>
              <mc:Choice Requires="wps">
                <w:drawing>
                  <wp:inline distT="0" distB="0" distL="0" distR="0" wp14:anchorId="49BCB0D2" wp14:editId="0417F3F1">
                    <wp:extent cx="1352282" cy="592428"/>
                    <wp:effectExtent l="0" t="0" r="19685" b="17780"/>
                    <wp:docPr id="11" name="Retâ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52282" cy="592428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0C0A3E" w14:textId="77777777" w:rsidR="004B7E44" w:rsidRPr="004B7E44" w:rsidRDefault="004B7E44" w:rsidP="004B7E44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begin"/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instrText xml:space="preserve"> PAGE  \* Arabic  \* MERGEFORMAT </w:instrTex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separate"/>
                                </w:r>
                                <w:r w:rsidR="009120E9">
                                  <w:rPr>
                                    <w:b/>
                                    <w:noProof/>
                                    <w:lang w:bidi="pt-BR"/>
                                  </w:rPr>
                                  <w:t>2</w:t>
                                </w:r>
                                <w:r w:rsidRPr="004B7E44">
                                  <w:rPr>
                                    <w:b/>
                                    <w:lang w:bidi="pt-B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9BCB0D2" id="Retângulo 11" o:spid="_x0000_s1031" style="width:106.5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" fillcolor="#0e3e39 [1606]" strokecolor="#0e3e39 [1606]" strokeweight="2pt">
                    <v:textbox>
                      <w:txbxContent>
                        <w:p w14:paraId="490C0A3E" w14:textId="77777777" w:rsidR="004B7E44" w:rsidRPr="004B7E44" w:rsidRDefault="004B7E44" w:rsidP="004B7E44">
                          <w:pPr>
                            <w:jc w:val="center"/>
                            <w:rPr>
                              <w:b/>
                            </w:rPr>
                          </w:pPr>
                          <w:r w:rsidRPr="004B7E44">
                            <w:rPr>
                              <w:b/>
                              <w:lang w:bidi="pt-BR"/>
                            </w:rPr>
                            <w:fldChar w:fldCharType="begin"/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instrText xml:space="preserve"> PAGE  \* Arabic  \* MERGEFORMAT </w:instrTex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separate"/>
                          </w:r>
                          <w:r w:rsidR="009120E9">
                            <w:rPr>
                              <w:b/>
                              <w:noProof/>
                              <w:lang w:bidi="pt-BR"/>
                            </w:rPr>
                            <w:t>2</w:t>
                          </w:r>
                          <w:r w:rsidRPr="004B7E44">
                            <w:rPr>
                              <w:b/>
                              <w:lang w:bidi="pt-BR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sdt>
    <w:sdtPr>
      <w:id w:val="1287238377"/>
      <w:docPartObj>
        <w:docPartGallery w:val="Watermarks"/>
        <w:docPartUnique/>
      </w:docPartObj>
    </w:sdtPr>
    <w:sdtContent>
      <w:p w14:paraId="7145A3F6" w14:textId="5A9DD9BD" w:rsidR="00A45820" w:rsidRDefault="00000000">
        <w:r>
          <w:rPr>
            <w:rFonts w:eastAsiaTheme="minorHAnsi"/>
            <w:noProof/>
            <w:color w:val="auto"/>
            <w:sz w:val="18"/>
            <w:szCs w:val="18"/>
          </w:rPr>
          <w:pict w14:anchorId="74B703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2717627" o:spid="_x0000_s1037" type="#_x0000_t75" style="position:absolute;margin-left:0;margin-top:0;width:479.9pt;height:479.9pt;z-index:-251656192;mso-position-horizontal:center;mso-position-horizontal-relative:margin;mso-position-vertical:center;mso-position-vertical-relative:margin" o:allowincell="f">
              <v:imagedata r:id="rId2" o:title="Freitas Educacional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3D3D" w14:textId="474F37F2" w:rsidR="002101A9" w:rsidRDefault="00000000">
    <w:pPr>
      <w:pStyle w:val="Cabealho"/>
    </w:pPr>
    <w:r>
      <w:rPr>
        <w:noProof/>
      </w:rPr>
      <w:pict w14:anchorId="45220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7625" o:spid="_x0000_s1035" type="#_x0000_t75" style="position:absolute;margin-left:0;margin-top:0;width:479.9pt;height:479.9pt;z-index:-251658240;mso-position-horizontal:center;mso-position-horizontal-relative:margin;mso-position-vertical:center;mso-position-vertical-relative:margin" o:allowincell="f">
          <v:imagedata r:id="rId1" o:title="Freitas Educacio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804"/>
    <w:multiLevelType w:val="hybridMultilevel"/>
    <w:tmpl w:val="4A02C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49D"/>
    <w:multiLevelType w:val="hybridMultilevel"/>
    <w:tmpl w:val="6E401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7A26"/>
    <w:multiLevelType w:val="hybridMultilevel"/>
    <w:tmpl w:val="BB6A89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16938"/>
    <w:multiLevelType w:val="hybridMultilevel"/>
    <w:tmpl w:val="93443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2716B"/>
    <w:multiLevelType w:val="hybridMultilevel"/>
    <w:tmpl w:val="B76E9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27F2"/>
    <w:multiLevelType w:val="hybridMultilevel"/>
    <w:tmpl w:val="32B84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569">
    <w:abstractNumId w:val="4"/>
  </w:num>
  <w:num w:numId="2" w16cid:durableId="1185513190">
    <w:abstractNumId w:val="1"/>
  </w:num>
  <w:num w:numId="3" w16cid:durableId="2125033283">
    <w:abstractNumId w:val="3"/>
  </w:num>
  <w:num w:numId="4" w16cid:durableId="1595936965">
    <w:abstractNumId w:val="2"/>
  </w:num>
  <w:num w:numId="5" w16cid:durableId="1938098595">
    <w:abstractNumId w:val="5"/>
  </w:num>
  <w:num w:numId="6" w16cid:durableId="22630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5"/>
    <w:rsid w:val="00017BE3"/>
    <w:rsid w:val="000821D9"/>
    <w:rsid w:val="00183DDE"/>
    <w:rsid w:val="002101A9"/>
    <w:rsid w:val="00293B83"/>
    <w:rsid w:val="004B7E44"/>
    <w:rsid w:val="004D5252"/>
    <w:rsid w:val="004F2B86"/>
    <w:rsid w:val="004F5C4B"/>
    <w:rsid w:val="00551EDE"/>
    <w:rsid w:val="005A718F"/>
    <w:rsid w:val="005C6F55"/>
    <w:rsid w:val="006A3CE7"/>
    <w:rsid w:val="007516CF"/>
    <w:rsid w:val="00785584"/>
    <w:rsid w:val="008B33BC"/>
    <w:rsid w:val="009120E9"/>
    <w:rsid w:val="00945900"/>
    <w:rsid w:val="009C396C"/>
    <w:rsid w:val="00A45820"/>
    <w:rsid w:val="00A57511"/>
    <w:rsid w:val="00B04DE2"/>
    <w:rsid w:val="00B31D72"/>
    <w:rsid w:val="00B572B4"/>
    <w:rsid w:val="00BC7227"/>
    <w:rsid w:val="00C33662"/>
    <w:rsid w:val="00CC1FD6"/>
    <w:rsid w:val="00CC44BC"/>
    <w:rsid w:val="00D56EAA"/>
    <w:rsid w:val="00D63274"/>
    <w:rsid w:val="00D63AE5"/>
    <w:rsid w:val="00D923F6"/>
    <w:rsid w:val="00DB26A7"/>
    <w:rsid w:val="00DB744F"/>
    <w:rsid w:val="00E56589"/>
    <w:rsid w:val="00E76CAD"/>
    <w:rsid w:val="00E94B5F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45D68"/>
  <w15:chartTrackingRefBased/>
  <w15:docId w15:val="{6084BBC5-939A-4852-B789-5FE61294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44"/>
    <w:pPr>
      <w:spacing w:after="0"/>
    </w:pPr>
    <w:rPr>
      <w:rFonts w:eastAsiaTheme="minorEastAsia"/>
      <w:color w:val="FFFFFF" w:themeColor="background1"/>
      <w:sz w:val="28"/>
      <w:szCs w:val="22"/>
    </w:rPr>
  </w:style>
  <w:style w:type="paragraph" w:styleId="Ttulo1">
    <w:name w:val="heading 1"/>
    <w:basedOn w:val="Normal"/>
    <w:link w:val="Ttulo1Char"/>
    <w:uiPriority w:val="2"/>
    <w:qFormat/>
    <w:rsid w:val="004B7E44"/>
    <w:pPr>
      <w:keepNext/>
      <w:outlineLvl w:val="0"/>
    </w:pPr>
    <w:rPr>
      <w:rFonts w:asciiTheme="majorHAnsi" w:eastAsia="Times New Roman" w:hAnsiTheme="majorHAnsi" w:cs="Times New Roman"/>
      <w:b/>
      <w:sz w:val="48"/>
      <w:szCs w:val="24"/>
    </w:rPr>
  </w:style>
  <w:style w:type="paragraph" w:styleId="Ttulo2">
    <w:name w:val="heading 2"/>
    <w:basedOn w:val="Normal"/>
    <w:link w:val="Ttulo2Char"/>
    <w:uiPriority w:val="2"/>
    <w:unhideWhenUsed/>
    <w:qFormat/>
    <w:rsid w:val="004B7E44"/>
    <w:pPr>
      <w:keepNext/>
      <w:spacing w:line="240" w:lineRule="auto"/>
      <w:outlineLvl w:val="1"/>
    </w:pPr>
    <w:rPr>
      <w:rFonts w:asciiTheme="majorHAnsi" w:eastAsia="Times New Roman" w:hAnsiTheme="majorHAnsi" w:cs="Times New Roman"/>
      <w:b/>
      <w:color w:val="auto"/>
      <w:sz w:val="52"/>
    </w:rPr>
  </w:style>
  <w:style w:type="paragraph" w:styleId="Ttulo3">
    <w:name w:val="heading 3"/>
    <w:basedOn w:val="Normal"/>
    <w:link w:val="Ttulo3Char"/>
    <w:uiPriority w:val="2"/>
    <w:unhideWhenUsed/>
    <w:qFormat/>
    <w:rsid w:val="004B7E44"/>
    <w:pPr>
      <w:spacing w:line="240" w:lineRule="auto"/>
      <w:outlineLvl w:val="2"/>
    </w:pPr>
    <w:rPr>
      <w:rFonts w:asciiTheme="majorHAnsi" w:eastAsia="Times New Roman" w:hAnsiTheme="majorHAnsi" w:cs="Times New Roman"/>
      <w:i/>
      <w:color w:val="auto"/>
      <w:sz w:val="24"/>
    </w:rPr>
  </w:style>
  <w:style w:type="paragraph" w:styleId="Ttulo4">
    <w:name w:val="heading 4"/>
    <w:basedOn w:val="Normal"/>
    <w:link w:val="Ttulo4Char"/>
    <w:uiPriority w:val="2"/>
    <w:unhideWhenUsed/>
    <w:qFormat/>
    <w:rsid w:val="004B7E44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161718" w:themeColor="text1"/>
      <w:spacing w:val="20"/>
      <w:kern w:val="28"/>
      <w:sz w:val="24"/>
    </w:rPr>
  </w:style>
  <w:style w:type="paragraph" w:styleId="Ttulo5">
    <w:name w:val="heading 5"/>
    <w:basedOn w:val="Normal"/>
    <w:next w:val="Normal"/>
    <w:link w:val="Ttulo5Char"/>
    <w:uiPriority w:val="2"/>
    <w:semiHidden/>
    <w:unhideWhenUsed/>
    <w:qFormat/>
    <w:rsid w:val="005A718F"/>
    <w:pPr>
      <w:keepNext/>
      <w:keepLines/>
      <w:spacing w:line="240" w:lineRule="atLeast"/>
      <w:ind w:left="1440"/>
      <w:outlineLvl w:val="4"/>
    </w:pPr>
    <w:rPr>
      <w:rFonts w:eastAsia="Times New Roman" w:cs="Times New Roman"/>
      <w:spacing w:val="-4"/>
      <w:kern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2"/>
    <w:rsid w:val="004B7E4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Ttulo">
    <w:name w:val="Title"/>
    <w:basedOn w:val="Normal"/>
    <w:link w:val="TtuloChar"/>
    <w:uiPriority w:val="1"/>
    <w:qFormat/>
    <w:rsid w:val="00D63274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90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D63274"/>
    <w:rPr>
      <w:rFonts w:asciiTheme="majorHAnsi" w:eastAsia="Times New Roman" w:hAnsiTheme="majorHAnsi" w:cs="Times New Roman"/>
      <w:b/>
      <w:caps/>
      <w:color w:val="FFFFFF" w:themeColor="background1"/>
      <w:sz w:val="90"/>
      <w:szCs w:val="40"/>
    </w:rPr>
  </w:style>
  <w:style w:type="paragraph" w:styleId="Subttulo">
    <w:name w:val="Subtitle"/>
    <w:basedOn w:val="Normal"/>
    <w:link w:val="SubttuloChar"/>
    <w:uiPriority w:val="4"/>
    <w:qFormat/>
    <w:rsid w:val="004B7E44"/>
    <w:pPr>
      <w:contextualSpacing/>
    </w:pPr>
    <w:rPr>
      <w:rFonts w:eastAsia="Times New Roman" w:cs="Times New Roman"/>
      <w:b/>
      <w:sz w:val="72"/>
    </w:rPr>
  </w:style>
  <w:style w:type="character" w:customStyle="1" w:styleId="SubttuloChar">
    <w:name w:val="Subtítulo Char"/>
    <w:basedOn w:val="Fontepargpadro"/>
    <w:link w:val="Subttulo"/>
    <w:uiPriority w:val="4"/>
    <w:rsid w:val="004B7E44"/>
    <w:rPr>
      <w:rFonts w:eastAsia="Times New Roman" w:cs="Times New Roman"/>
      <w:color w:val="FFFFFF" w:themeColor="background1"/>
      <w:sz w:val="72"/>
      <w:szCs w:val="22"/>
    </w:rPr>
  </w:style>
  <w:style w:type="paragraph" w:styleId="SemEspaamento">
    <w:name w:val="No Spacing"/>
    <w:uiPriority w:val="1"/>
    <w:unhideWhenUsed/>
    <w:qFormat/>
    <w:rsid w:val="005A718F"/>
    <w:pPr>
      <w:spacing w:after="0"/>
    </w:pPr>
    <w:rPr>
      <w:rFonts w:eastAsia="Times New Roman" w:cs="Times New Roman"/>
      <w:spacing w:val="10"/>
    </w:rPr>
  </w:style>
  <w:style w:type="character" w:customStyle="1" w:styleId="Ttulo2Char">
    <w:name w:val="Título 2 Char"/>
    <w:basedOn w:val="Fontepargpadro"/>
    <w:link w:val="Ttulo2"/>
    <w:uiPriority w:val="2"/>
    <w:rsid w:val="004B7E44"/>
    <w:rPr>
      <w:rFonts w:asciiTheme="majorHAnsi" w:eastAsia="Times New Roman" w:hAnsiTheme="majorHAnsi" w:cs="Times New Roman"/>
      <w:b/>
      <w:sz w:val="52"/>
      <w:szCs w:val="22"/>
    </w:rPr>
  </w:style>
  <w:style w:type="character" w:customStyle="1" w:styleId="Ttulo3Char">
    <w:name w:val="Título 3 Char"/>
    <w:basedOn w:val="Fontepargpadro"/>
    <w:link w:val="Ttulo3"/>
    <w:uiPriority w:val="2"/>
    <w:rsid w:val="004B7E44"/>
    <w:rPr>
      <w:rFonts w:asciiTheme="majorHAnsi" w:eastAsia="Times New Roman" w:hAnsiTheme="majorHAnsi" w:cs="Times New Roman"/>
      <w:i/>
      <w:sz w:val="24"/>
      <w:szCs w:val="22"/>
    </w:rPr>
  </w:style>
  <w:style w:type="character" w:customStyle="1" w:styleId="Ttulo4Char">
    <w:name w:val="Título 4 Char"/>
    <w:basedOn w:val="Fontepargpadro"/>
    <w:link w:val="Ttulo4"/>
    <w:uiPriority w:val="2"/>
    <w:rsid w:val="004B7E44"/>
    <w:rPr>
      <w:rFonts w:eastAsia="Times New Roman" w:cs="Times New Roman"/>
      <w:b/>
      <w:caps/>
      <w:color w:val="161718" w:themeColor="text1"/>
      <w:spacing w:val="20"/>
      <w:kern w:val="28"/>
      <w:sz w:val="24"/>
      <w:szCs w:val="22"/>
    </w:rPr>
  </w:style>
  <w:style w:type="paragraph" w:customStyle="1" w:styleId="Captulo">
    <w:name w:val="Capítulo"/>
    <w:basedOn w:val="Normal"/>
    <w:uiPriority w:val="5"/>
    <w:unhideWhenUsed/>
    <w:qFormat/>
    <w:rsid w:val="00E76CAD"/>
    <w:pPr>
      <w:spacing w:before="20"/>
    </w:pPr>
    <w:rPr>
      <w:rFonts w:asciiTheme="majorHAnsi" w:eastAsia="Times New Roman" w:hAnsiTheme="majorHAnsi" w:cs="Times New Roman"/>
      <w:caps/>
      <w:color w:val="63676C" w:themeColor="text1" w:themeTint="A6"/>
      <w:szCs w:val="17"/>
    </w:rPr>
  </w:style>
  <w:style w:type="character" w:customStyle="1" w:styleId="Ttulo5Char">
    <w:name w:val="Título 5 Char"/>
    <w:basedOn w:val="Fontepargpadro"/>
    <w:link w:val="Ttulo5"/>
    <w:uiPriority w:val="2"/>
    <w:semiHidden/>
    <w:rsid w:val="005A718F"/>
    <w:rPr>
      <w:rFonts w:eastAsia="Times New Roman" w:cs="Times New Roman"/>
      <w:spacing w:val="-4"/>
      <w:kern w:val="28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718F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18F"/>
  </w:style>
  <w:style w:type="paragraph" w:styleId="Rodap">
    <w:name w:val="footer"/>
    <w:basedOn w:val="Normal"/>
    <w:link w:val="RodapChar"/>
    <w:uiPriority w:val="99"/>
    <w:unhideWhenUsed/>
    <w:rsid w:val="005A718F"/>
    <w:pPr>
      <w:spacing w:line="240" w:lineRule="auto"/>
      <w:jc w:val="center"/>
    </w:pPr>
  </w:style>
  <w:style w:type="character" w:customStyle="1" w:styleId="RodapChar">
    <w:name w:val="Rodapé Char"/>
    <w:basedOn w:val="Fontepargpadro"/>
    <w:link w:val="Rodap"/>
    <w:uiPriority w:val="99"/>
    <w:rsid w:val="005A718F"/>
  </w:style>
  <w:style w:type="character" w:styleId="TextodoEspaoReservado">
    <w:name w:val="Placeholder Text"/>
    <w:basedOn w:val="Fontepargpadro"/>
    <w:uiPriority w:val="99"/>
    <w:semiHidden/>
    <w:rsid w:val="00945900"/>
    <w:rPr>
      <w:color w:val="808080"/>
    </w:rPr>
  </w:style>
  <w:style w:type="paragraph" w:styleId="PargrafodaLista">
    <w:name w:val="List Paragraph"/>
    <w:basedOn w:val="Normal"/>
    <w:uiPriority w:val="34"/>
    <w:unhideWhenUsed/>
    <w:qFormat/>
    <w:rsid w:val="00E56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logdobg.com.br/76-da-populacao-brasileira-quer-avaliacoes-para-estudantes-de-medicin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rf\AppData\Roaming\Microsoft\Templates\Relat&#243;rio%20de%20neg&#243;cios%20(design%20profissional).dotx" TargetMode="External"/></Relationships>
</file>

<file path=word/theme/theme1.xml><?xml version="1.0" encoding="utf-8"?>
<a:theme xmlns:a="http://schemas.openxmlformats.org/drawingml/2006/main" name="Theme2">
  <a:themeElements>
    <a:clrScheme name="Custom 51">
      <a:dk1>
        <a:srgbClr val="161718"/>
      </a:dk1>
      <a:lt1>
        <a:srgbClr val="FFFFFF"/>
      </a:lt1>
      <a:dk2>
        <a:srgbClr val="282660"/>
      </a:dk2>
      <a:lt2>
        <a:srgbClr val="E6E7E8"/>
      </a:lt2>
      <a:accent1>
        <a:srgbClr val="A4063E"/>
      </a:accent1>
      <a:accent2>
        <a:srgbClr val="93C842"/>
      </a:accent2>
      <a:accent3>
        <a:srgbClr val="1D7D74"/>
      </a:accent3>
      <a:accent4>
        <a:srgbClr val="B50745"/>
      </a:accent4>
      <a:accent5>
        <a:srgbClr val="93C842"/>
      </a:accent5>
      <a:accent6>
        <a:srgbClr val="A4063E"/>
      </a:accent6>
      <a:hlink>
        <a:srgbClr val="93C842"/>
      </a:hlink>
      <a:folHlink>
        <a:srgbClr val="93C842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9B22-747E-477A-94E2-780A798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negócios (design profissional)</Template>
  <TotalTime>5</TotalTime>
  <Pages>7</Pages>
  <Words>583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Freitas</dc:creator>
  <cp:keywords/>
  <dc:description/>
  <cp:lastModifiedBy>Eder Freitas</cp:lastModifiedBy>
  <cp:revision>3</cp:revision>
  <dcterms:created xsi:type="dcterms:W3CDTF">2024-03-07T20:31:00Z</dcterms:created>
  <dcterms:modified xsi:type="dcterms:W3CDTF">2024-03-07T22:14:00Z</dcterms:modified>
</cp:coreProperties>
</file>