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1A1A" w14:textId="35B4FE55" w:rsidR="00E94B5F" w:rsidRPr="002561B7" w:rsidRDefault="00E94B5F" w:rsidP="00CD03FB">
      <w:pPr>
        <w:rPr>
          <w:rFonts w:ascii="Arial" w:hAnsi="Arial" w:cs="Arial"/>
        </w:rPr>
      </w:pPr>
    </w:p>
    <w:p w14:paraId="07A6685F" w14:textId="4DFB2C3B" w:rsidR="00CD03FB" w:rsidRPr="002561B7" w:rsidRDefault="00CD03FB" w:rsidP="00CD03FB">
      <w:pPr>
        <w:rPr>
          <w:rFonts w:ascii="Arial" w:hAnsi="Arial" w:cs="Arial"/>
        </w:rPr>
      </w:pPr>
    </w:p>
    <w:p w14:paraId="0A755ABA" w14:textId="59CE9A0A" w:rsidR="00CD03FB" w:rsidRPr="002561B7" w:rsidRDefault="00CD03FB" w:rsidP="00CD03FB">
      <w:pPr>
        <w:rPr>
          <w:rFonts w:ascii="Arial" w:hAnsi="Arial" w:cs="Arial"/>
        </w:rPr>
      </w:pPr>
    </w:p>
    <w:p w14:paraId="7DCC33AF" w14:textId="4D77E850" w:rsidR="00CD03FB" w:rsidRPr="002561B7" w:rsidRDefault="00CD03FB" w:rsidP="00CD03FB">
      <w:pPr>
        <w:rPr>
          <w:rFonts w:ascii="Arial" w:hAnsi="Arial" w:cs="Arial"/>
        </w:rPr>
      </w:pPr>
    </w:p>
    <w:p w14:paraId="5E06AD9C" w14:textId="1EB5084D" w:rsidR="00CD03FB" w:rsidRPr="002561B7" w:rsidRDefault="002561B7" w:rsidP="00CD03FB">
      <w:pPr>
        <w:rPr>
          <w:rFonts w:ascii="Arial" w:hAnsi="Arial" w:cs="Arial"/>
          <w:color w:val="auto"/>
        </w:rPr>
      </w:pPr>
      <w:r w:rsidRPr="002561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3D321" wp14:editId="5609276A">
                <wp:simplePos x="0" y="0"/>
                <wp:positionH relativeFrom="page">
                  <wp:posOffset>219075</wp:posOffset>
                </wp:positionH>
                <wp:positionV relativeFrom="page">
                  <wp:posOffset>2654299</wp:posOffset>
                </wp:positionV>
                <wp:extent cx="7315200" cy="483235"/>
                <wp:effectExtent l="0" t="0" r="0" b="12065"/>
                <wp:wrapSquare wrapText="bothSides"/>
                <wp:docPr id="152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63676C" w:themeColor="text1" w:themeTint="A6"/>
                                <w:sz w:val="28"/>
                                <w:szCs w:val="28"/>
                              </w:rPr>
                              <w:alias w:val="Auto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48CA6A44" w14:textId="45E9AADB" w:rsidR="00CD03FB" w:rsidRPr="002561B7" w:rsidRDefault="00161319">
                                <w:pPr>
                                  <w:pStyle w:val="SemEspaamento"/>
                                  <w:jc w:val="right"/>
                                  <w:rPr>
                                    <w:rFonts w:ascii="Arial" w:hAnsi="Arial" w:cs="Arial"/>
                                    <w:color w:val="63676C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63676C" w:themeColor="text1" w:themeTint="A6"/>
                                    <w:sz w:val="28"/>
                                    <w:szCs w:val="28"/>
                                  </w:rPr>
                                  <w:t>Nome do Professor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3D321" id="_x0000_t202" coordsize="21600,21600" o:spt="202" path="m,l,21600r21600,l21600,xe">
                <v:stroke joinstyle="miter"/>
                <v:path gradientshapeok="t" o:connecttype="rect"/>
              </v:shapetype>
              <v:shape id="Caixa de Texto 34" o:spid="_x0000_s1026" type="#_x0000_t202" style="position:absolute;margin-left:17.25pt;margin-top:209pt;width:8in;height:38.05pt;z-index:25166336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" filled="f" stroked="f" strokeweight=".5pt">
                <v:textbox inset="126pt,0,54pt,0">
                  <w:txbxContent>
                    <w:sdt>
                      <w:sdtPr>
                        <w:rPr>
                          <w:rFonts w:ascii="Arial" w:hAnsi="Arial" w:cs="Arial"/>
                          <w:color w:val="63676C" w:themeColor="text1" w:themeTint="A6"/>
                          <w:sz w:val="28"/>
                          <w:szCs w:val="28"/>
                        </w:rPr>
                        <w:alias w:val="Autor"/>
                        <w:tag w:val=""/>
                        <w:id w:val="78924399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14:paraId="48CA6A44" w14:textId="45E9AADB" w:rsidR="00CD03FB" w:rsidRPr="002561B7" w:rsidRDefault="00161319">
                          <w:pPr>
                            <w:pStyle w:val="SemEspaamento"/>
                            <w:jc w:val="right"/>
                            <w:rPr>
                              <w:rFonts w:ascii="Arial" w:hAnsi="Arial" w:cs="Arial"/>
                              <w:color w:val="63676C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63676C" w:themeColor="text1" w:themeTint="A6"/>
                              <w:sz w:val="28"/>
                              <w:szCs w:val="28"/>
                            </w:rPr>
                            <w:t>Nome do Professor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="00CD03FB" w:rsidRPr="002561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419D0" wp14:editId="298ABB5A">
                <wp:simplePos x="0" y="0"/>
                <wp:positionH relativeFrom="page">
                  <wp:posOffset>175177</wp:posOffset>
                </wp:positionH>
                <wp:positionV relativeFrom="page">
                  <wp:posOffset>1728001</wp:posOffset>
                </wp:positionV>
                <wp:extent cx="7315200" cy="930275"/>
                <wp:effectExtent l="0" t="0" r="0" b="3175"/>
                <wp:wrapSquare wrapText="bothSides"/>
                <wp:docPr id="154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3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2FA2B" w14:textId="2CC09E2C" w:rsidR="00CD03FB" w:rsidRPr="002561B7" w:rsidRDefault="00000000">
                            <w:pPr>
                              <w:jc w:val="right"/>
                              <w:rPr>
                                <w:rFonts w:ascii="Arial" w:hAnsi="Arial" w:cs="Arial"/>
                                <w:color w:val="A4063E" w:themeColor="accen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aps/>
                                  <w:color w:val="A4063E" w:themeColor="accent1"/>
                                  <w:sz w:val="64"/>
                                  <w:szCs w:val="64"/>
                                </w:rPr>
                                <w:alias w:val="Título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0D355B" w:rsidRPr="002561B7">
                                  <w:rPr>
                                    <w:rFonts w:ascii="Arial" w:hAnsi="Arial" w:cs="Arial"/>
                                    <w:caps/>
                                    <w:color w:val="A4063E" w:themeColor="accent1"/>
                                    <w:sz w:val="64"/>
                                    <w:szCs w:val="64"/>
                                  </w:rPr>
                                  <w:t>EXERCÍCIOS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Arial" w:hAnsi="Arial" w:cs="Arial"/>
                                <w:color w:val="4D5154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7BB42686" w14:textId="4C9B1BF6" w:rsidR="00CD03FB" w:rsidRPr="002561B7" w:rsidRDefault="00161319">
                                <w:pPr>
                                  <w:jc w:val="right"/>
                                  <w:rPr>
                                    <w:rFonts w:ascii="Arial" w:hAnsi="Arial" w:cs="Arial"/>
                                    <w:smallCaps/>
                                    <w:color w:val="4D5154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4D5154" w:themeColor="text1" w:themeTint="BF"/>
                                    <w:sz w:val="36"/>
                                    <w:szCs w:val="36"/>
                                  </w:rPr>
                                  <w:t>Nome do curso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19D0" id="Caixa de Texto 36" o:spid="_x0000_s1027" type="#_x0000_t202" style="position:absolute;margin-left:13.8pt;margin-top:136.05pt;width:8in;height:73.25pt;z-index:25166233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" filled="f" stroked="f" strokeweight=".5pt">
                <v:textbox inset="126pt,0,54pt,0">
                  <w:txbxContent>
                    <w:p w14:paraId="6132FA2B" w14:textId="2CC09E2C" w:rsidR="00CD03FB" w:rsidRPr="002561B7" w:rsidRDefault="00000000">
                      <w:pPr>
                        <w:jc w:val="right"/>
                        <w:rPr>
                          <w:rFonts w:ascii="Arial" w:hAnsi="Arial" w:cs="Arial"/>
                          <w:color w:val="A4063E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aps/>
                            <w:color w:val="A4063E" w:themeColor="accent1"/>
                            <w:sz w:val="64"/>
                            <w:szCs w:val="64"/>
                          </w:rPr>
                          <w:alias w:val="Título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0D355B" w:rsidRPr="002561B7">
                            <w:rPr>
                              <w:rFonts w:ascii="Arial" w:hAnsi="Arial" w:cs="Arial"/>
                              <w:caps/>
                              <w:color w:val="A4063E" w:themeColor="accent1"/>
                              <w:sz w:val="64"/>
                              <w:szCs w:val="64"/>
                            </w:rPr>
                            <w:t>EXERCÍCIOS</w:t>
                          </w:r>
                        </w:sdtContent>
                      </w:sdt>
                    </w:p>
                    <w:sdt>
                      <w:sdtPr>
                        <w:rPr>
                          <w:rFonts w:ascii="Arial" w:hAnsi="Arial" w:cs="Arial"/>
                          <w:color w:val="4D5154" w:themeColor="text1" w:themeTint="BF"/>
                          <w:sz w:val="36"/>
                          <w:szCs w:val="36"/>
                        </w:rPr>
                        <w:alias w:val="Subtítulo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7BB42686" w14:textId="4C9B1BF6" w:rsidR="00CD03FB" w:rsidRPr="002561B7" w:rsidRDefault="00161319">
                          <w:pPr>
                            <w:jc w:val="right"/>
                            <w:rPr>
                              <w:rFonts w:ascii="Arial" w:hAnsi="Arial" w:cs="Arial"/>
                              <w:smallCaps/>
                              <w:color w:val="4D5154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4D5154" w:themeColor="text1" w:themeTint="BF"/>
                              <w:sz w:val="36"/>
                              <w:szCs w:val="36"/>
                            </w:rPr>
                            <w:t>Nome do curso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34530D3" w14:textId="7EED281D" w:rsidR="00CD03FB" w:rsidRPr="002561B7" w:rsidRDefault="00CD03FB" w:rsidP="00CD03FB">
      <w:pPr>
        <w:rPr>
          <w:rFonts w:ascii="Arial" w:hAnsi="Arial" w:cs="Arial"/>
          <w:color w:val="auto"/>
        </w:rPr>
      </w:pPr>
    </w:p>
    <w:sectPr w:rsidR="00CD03FB" w:rsidRPr="002561B7" w:rsidSect="00707A3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152" w:bottom="720" w:left="1152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21E1" w14:textId="77777777" w:rsidR="00707A3F" w:rsidRDefault="00707A3F" w:rsidP="004B7E44">
      <w:r>
        <w:separator/>
      </w:r>
    </w:p>
  </w:endnote>
  <w:endnote w:type="continuationSeparator" w:id="0">
    <w:p w14:paraId="36917FB6" w14:textId="77777777" w:rsidR="00707A3F" w:rsidRDefault="00707A3F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4D4D215E" w14:textId="77777777" w:rsidTr="004B7E44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  <w:vAlign w:val="center"/>
        </w:tcPr>
        <w:p w14:paraId="5EF738DB" w14:textId="1DE22499" w:rsidR="004B7E44" w:rsidRDefault="004B7E44" w:rsidP="004B7E44">
          <w:pPr>
            <w:pStyle w:val="Rodap"/>
          </w:pPr>
          <w:r>
            <w:rPr>
              <w:lang w:bidi="pt-BR"/>
            </w:rPr>
            <w:t>www.</w:t>
          </w:r>
          <w:r w:rsidR="00CD03FB">
            <w:rPr>
              <w:lang w:bidi="pt-BR"/>
            </w:rPr>
            <w:t>freitaseducacional</w:t>
          </w:r>
          <w:r>
            <w:rPr>
              <w:lang w:bidi="pt-BR"/>
            </w:rPr>
            <w:t>.com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DFA3A" w14:textId="77777777" w:rsidR="005A718F" w:rsidRDefault="005A718F" w:rsidP="004B7E44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9120E9">
          <w:rPr>
            <w:noProof/>
            <w:lang w:bidi="pt-BR"/>
          </w:rPr>
          <w:t>1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C349" w14:textId="77777777" w:rsidR="00707A3F" w:rsidRDefault="00707A3F" w:rsidP="004B7E44">
      <w:r>
        <w:separator/>
      </w:r>
    </w:p>
  </w:footnote>
  <w:footnote w:type="continuationSeparator" w:id="0">
    <w:p w14:paraId="660FD5A7" w14:textId="77777777" w:rsidR="00707A3F" w:rsidRDefault="00707A3F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3C405CF8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181A1911" w14:textId="77777777" w:rsidR="004B7E44" w:rsidRDefault="004B7E44" w:rsidP="004B7E44">
          <w:pPr>
            <w:pStyle w:val="Cabealho"/>
          </w:pPr>
          <w:r>
            <w:rPr>
              <w:noProof/>
              <w:lang w:bidi="pt-BR"/>
            </w:rPr>
            <mc:AlternateContent>
              <mc:Choice Requires="wps">
                <w:drawing>
                  <wp:inline distT="0" distB="0" distL="0" distR="0" wp14:anchorId="51438D03" wp14:editId="27857AFE">
                    <wp:extent cx="1352282" cy="592428"/>
                    <wp:effectExtent l="0" t="0" r="635" b="0"/>
                    <wp:docPr id="11" name="Retâ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CD03FC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  <w:lang w:bidi="pt-BR"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1438D03" id="Retângulo 11" o:spid="_x0000_s1028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" fillcolor="#a4063e [3204]" stroked="f" strokeweight="2pt">
                    <v:textbox>
                      <w:txbxContent>
                        <w:p w14:paraId="5ACD03FC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  <w:lang w:bidi="pt-BR"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  <w:lang w:bidi="pt-BR"/>
                            </w:rPr>
                            <w:t>2</w: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222F" w14:textId="321B3A36" w:rsidR="00CD03FB" w:rsidRDefault="0016131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8A3D0E" wp14:editId="48DD1D05">
              <wp:simplePos x="0" y="0"/>
              <wp:positionH relativeFrom="page">
                <wp:posOffset>-1905</wp:posOffset>
              </wp:positionH>
              <wp:positionV relativeFrom="page">
                <wp:posOffset>-73660</wp:posOffset>
              </wp:positionV>
              <wp:extent cx="7577593" cy="1733384"/>
              <wp:effectExtent l="0" t="0" r="4445" b="635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7593" cy="1733384"/>
                        <a:chOff x="0" y="-1"/>
                        <a:chExt cx="7315200" cy="1216153"/>
                      </a:xfrm>
                    </wpg:grpSpPr>
                    <wps:wsp>
                      <wps:cNvPr id="150" name="Retâ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tâ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11DA18" id="Grupo 149" o:spid="_x0000_s1026" style="position:absolute;margin-left:-.15pt;margin-top:-5.8pt;width:596.65pt;height:136.5pt;z-index:25165926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">
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a4063e [3204]" stroked="f" strokeweight="2pt">
                <v:path arrowok="t" o:connecttype="custom" o:connectlocs="0,0;7315200,0;7315200,1130373;3620757,733885;0,1092249;0,0" o:connectangles="0,0,0,0,0,0"/>
              </v:shape>
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<v:fill r:id="rId2" o:title="" recolor="t" rotate="t" type="frame"/>
              </v:rect>
              <w10:wrap anchorx="page" anchory="page"/>
            </v:group>
          </w:pict>
        </mc:Fallback>
      </mc:AlternateContent>
    </w:r>
    <w:r w:rsidR="00CD03FB">
      <w:rPr>
        <w:rFonts w:ascii="Times New Roman" w:hAnsi="Times New Roman" w:cs="Times New Roman"/>
        <w:noProof/>
        <w:color w:val="auto"/>
        <w:szCs w:val="28"/>
      </w:rPr>
      <w:drawing>
        <wp:anchor distT="0" distB="0" distL="114300" distR="114300" simplePos="0" relativeHeight="251661312" behindDoc="1" locked="0" layoutInCell="1" allowOverlap="1" wp14:anchorId="689028F1" wp14:editId="2937A4AA">
          <wp:simplePos x="0" y="0"/>
          <wp:positionH relativeFrom="column">
            <wp:posOffset>-95415</wp:posOffset>
          </wp:positionH>
          <wp:positionV relativeFrom="paragraph">
            <wp:posOffset>1653098</wp:posOffset>
          </wp:positionV>
          <wp:extent cx="906449" cy="906449"/>
          <wp:effectExtent l="0" t="0" r="8255" b="8255"/>
          <wp:wrapNone/>
          <wp:docPr id="603366919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366919" name="Imagem 1" descr="Uma imagem contendo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49" cy="90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FB"/>
    <w:rsid w:val="00017BE3"/>
    <w:rsid w:val="000821D9"/>
    <w:rsid w:val="000D355B"/>
    <w:rsid w:val="00161319"/>
    <w:rsid w:val="00250A53"/>
    <w:rsid w:val="002561B7"/>
    <w:rsid w:val="00293B83"/>
    <w:rsid w:val="004B7E44"/>
    <w:rsid w:val="004D5252"/>
    <w:rsid w:val="004F2B86"/>
    <w:rsid w:val="005A718F"/>
    <w:rsid w:val="006A3CE7"/>
    <w:rsid w:val="00707A3F"/>
    <w:rsid w:val="007516CF"/>
    <w:rsid w:val="00785584"/>
    <w:rsid w:val="008B33BC"/>
    <w:rsid w:val="009120E9"/>
    <w:rsid w:val="00945900"/>
    <w:rsid w:val="009C396C"/>
    <w:rsid w:val="00A5164A"/>
    <w:rsid w:val="00B572B4"/>
    <w:rsid w:val="00BC7227"/>
    <w:rsid w:val="00CD03FB"/>
    <w:rsid w:val="00D63274"/>
    <w:rsid w:val="00DB26A7"/>
    <w:rsid w:val="00E76CAD"/>
    <w:rsid w:val="00E94B5F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56B65"/>
  <w15:chartTrackingRefBased/>
  <w15:docId w15:val="{E142CC4C-4F89-4876-AD46-F1A18C25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tulo1">
    <w:name w:val="heading 1"/>
    <w:basedOn w:val="Normal"/>
    <w:link w:val="Ttulo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tulo2">
    <w:name w:val="heading 2"/>
    <w:basedOn w:val="Normal"/>
    <w:link w:val="Ttulo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tulo3">
    <w:name w:val="heading 3"/>
    <w:basedOn w:val="Normal"/>
    <w:link w:val="Ttulo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tulo4">
    <w:name w:val="heading 4"/>
    <w:basedOn w:val="Normal"/>
    <w:link w:val="Ttulo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tulo">
    <w:name w:val="Title"/>
    <w:basedOn w:val="Normal"/>
    <w:link w:val="TtuloChar"/>
    <w:uiPriority w:val="1"/>
    <w:qFormat/>
    <w:rsid w:val="00D6327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90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D63274"/>
    <w:rPr>
      <w:rFonts w:asciiTheme="majorHAnsi" w:eastAsia="Times New Roman" w:hAnsiTheme="majorHAnsi" w:cs="Times New Roman"/>
      <w:b/>
      <w:caps/>
      <w:color w:val="FFFFFF" w:themeColor="background1"/>
      <w:sz w:val="90"/>
      <w:szCs w:val="40"/>
    </w:rPr>
  </w:style>
  <w:style w:type="paragraph" w:styleId="Subttulo">
    <w:name w:val="Subtitle"/>
    <w:basedOn w:val="Normal"/>
    <w:link w:val="Subttulo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tuloChar">
    <w:name w:val="Subtítulo Char"/>
    <w:basedOn w:val="Fontepargpadro"/>
    <w:link w:val="Subttulo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SemEspaamento">
    <w:name w:val="No Spacing"/>
    <w:link w:val="SemEspaamentoChar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tulo2Char">
    <w:name w:val="Título 2 Char"/>
    <w:basedOn w:val="Fontepargpadro"/>
    <w:link w:val="Ttulo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tulo3Char">
    <w:name w:val="Título 3 Char"/>
    <w:basedOn w:val="Fontepargpadro"/>
    <w:link w:val="Ttulo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aptulo">
    <w:name w:val="Capítulo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718F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18F"/>
  </w:style>
  <w:style w:type="paragraph" w:styleId="Rodap">
    <w:name w:val="footer"/>
    <w:basedOn w:val="Normal"/>
    <w:link w:val="RodapChar"/>
    <w:uiPriority w:val="99"/>
    <w:unhideWhenUsed/>
    <w:rsid w:val="005A718F"/>
    <w:pPr>
      <w:spacing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5A718F"/>
  </w:style>
  <w:style w:type="character" w:styleId="TextodoEspaoReservado">
    <w:name w:val="Placeholder Text"/>
    <w:basedOn w:val="Fontepargpadro"/>
    <w:uiPriority w:val="99"/>
    <w:semiHidden/>
    <w:rsid w:val="00945900"/>
    <w:rPr>
      <w:color w:val="80808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03FB"/>
    <w:rPr>
      <w:rFonts w:eastAsia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f\AppData\Roaming\Microsoft\Templates\Relat&#243;rio%20de%20neg&#243;cios%20(design%20profissional)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direcao@freitaseducacional.com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F99B22-747E-477A-94E2-780A798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negócios (design profissional)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EXERCÍCIOS</dc:title>
  <dc:subject>Nome do curso</dc:subject>
  <dc:creator>Nome do Professor</dc:creator>
  <cp:keywords/>
  <dc:description/>
  <cp:lastModifiedBy>Eder Freitas</cp:lastModifiedBy>
  <cp:revision>2</cp:revision>
  <dcterms:created xsi:type="dcterms:W3CDTF">2024-03-10T03:24:00Z</dcterms:created>
  <dcterms:modified xsi:type="dcterms:W3CDTF">2024-03-10T03:24:00Z</dcterms:modified>
</cp:coreProperties>
</file>