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391A1A" w14:textId="2FC17A98" w:rsidR="00E94B5F" w:rsidRDefault="00E94B5F" w:rsidP="00CD03FB"/>
    <w:p w14:paraId="07A6685F" w14:textId="4DFB2C3B" w:rsidR="00CD03FB" w:rsidRPr="00CD03FB" w:rsidRDefault="00CD03FB" w:rsidP="00CD03FB"/>
    <w:p w14:paraId="0A755ABA" w14:textId="59CE9A0A" w:rsidR="00CD03FB" w:rsidRPr="00CD03FB" w:rsidRDefault="00CD03FB" w:rsidP="00CD03FB"/>
    <w:p w14:paraId="7DCC33AF" w14:textId="4929507B" w:rsidR="00CD03FB" w:rsidRPr="00CD03FB" w:rsidRDefault="00CD03FB" w:rsidP="00CD03FB"/>
    <w:p w14:paraId="5E06AD9C" w14:textId="7E7F03E8" w:rsidR="00CD03FB" w:rsidRPr="00CD03FB" w:rsidRDefault="004D454C" w:rsidP="00CD03FB">
      <w:pPr>
        <w:rPr>
          <w:color w:val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1419D0" wp14:editId="2B782CC6">
                <wp:simplePos x="0" y="0"/>
                <wp:positionH relativeFrom="page">
                  <wp:posOffset>174625</wp:posOffset>
                </wp:positionH>
                <wp:positionV relativeFrom="page">
                  <wp:posOffset>1727835</wp:posOffset>
                </wp:positionV>
                <wp:extent cx="7315200" cy="930275"/>
                <wp:effectExtent l="0" t="0" r="0" b="3175"/>
                <wp:wrapSquare wrapText="bothSides"/>
                <wp:docPr id="154" name="Caixa de Tex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5200" cy="930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32FA2B" w14:textId="02E40AD7" w:rsidR="00CD03FB" w:rsidRPr="00CD03FB" w:rsidRDefault="00000000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color w:val="A4063E" w:themeColor="accent1"/>
                                <w:sz w:val="64"/>
                                <w:szCs w:val="64"/>
                              </w:rPr>
                            </w:pPr>
                            <w:sdt>
                              <w:sdtPr>
                                <w:rPr>
                                  <w:rFonts w:ascii="Times New Roman" w:hAnsi="Times New Roman" w:cs="Times New Roman"/>
                                  <w:caps/>
                                  <w:color w:val="A4063E" w:themeColor="accent1"/>
                                  <w:sz w:val="64"/>
                                  <w:szCs w:val="64"/>
                                </w:rPr>
                                <w:alias w:val="Título"/>
                                <w:tag w:val=""/>
                                <w:id w:val="630141079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 w:multiLine="1"/>
                              </w:sdtPr>
                              <w:sdtEndPr>
                                <w:rPr>
                                  <w:caps w:val="0"/>
                                </w:rPr>
                              </w:sdtEndPr>
                              <w:sdtContent>
                                <w:r w:rsidR="00CD03FB" w:rsidRPr="00CD03FB">
                                  <w:rPr>
                                    <w:rFonts w:ascii="Times New Roman" w:hAnsi="Times New Roman" w:cs="Times New Roman"/>
                                    <w:caps/>
                                    <w:color w:val="A4063E" w:themeColor="accent1"/>
                                    <w:sz w:val="64"/>
                                    <w:szCs w:val="64"/>
                                  </w:rPr>
                                  <w:t>avaliação</w:t>
                                </w:r>
                              </w:sdtContent>
                            </w:sdt>
                          </w:p>
                          <w:sdt>
                            <w:sdtPr>
                              <w:rPr>
                                <w:rFonts w:ascii="Arial" w:hAnsi="Arial" w:cs="Arial"/>
                                <w:color w:val="4D5154" w:themeColor="text1" w:themeTint="BF"/>
                                <w:szCs w:val="28"/>
                              </w:rPr>
                              <w:alias w:val="Subtítulo"/>
                              <w:tag w:val=""/>
                              <w:id w:val="1759551507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Content>
                              <w:p w14:paraId="7BB42686" w14:textId="7EF7FA1A" w:rsidR="00CD03FB" w:rsidRPr="004D454C" w:rsidRDefault="004D454C">
                                <w:pPr>
                                  <w:jc w:val="right"/>
                                  <w:rPr>
                                    <w:rFonts w:ascii="Arial" w:hAnsi="Arial" w:cs="Arial"/>
                                    <w:smallCaps/>
                                    <w:color w:val="4D5154" w:themeColor="text1" w:themeTint="BF"/>
                                    <w:szCs w:val="28"/>
                                  </w:rPr>
                                </w:pPr>
                                <w:r w:rsidRPr="004D454C">
                                  <w:rPr>
                                    <w:rFonts w:ascii="Arial" w:hAnsi="Arial" w:cs="Arial"/>
                                    <w:color w:val="4D5154" w:themeColor="text1" w:themeTint="BF"/>
                                    <w:szCs w:val="28"/>
                                  </w:rPr>
                                  <w:t>[INSERIR AQUI O NOME DO CURSO]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94100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1419D0" id="_x0000_t202" coordsize="21600,21600" o:spt="202" path="m,l,21600r21600,l21600,xe">
                <v:stroke joinstyle="miter"/>
                <v:path gradientshapeok="t" o:connecttype="rect"/>
              </v:shapetype>
              <v:shape id="Caixa de Texto 36" o:spid="_x0000_s1026" type="#_x0000_t202" style="position:absolute;margin-left:13.75pt;margin-top:136.05pt;width:8in;height:73.25pt;z-index:251662336;visibility:visible;mso-wrap-style:square;mso-width-percent:941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941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" filled="f" stroked="f" strokeweight=".5pt">
                <v:textbox inset="126pt,0,54pt,0">
                  <w:txbxContent>
                    <w:p w14:paraId="6132FA2B" w14:textId="02E40AD7" w:rsidR="00CD03FB" w:rsidRPr="00CD03FB" w:rsidRDefault="00000000">
                      <w:pPr>
                        <w:jc w:val="right"/>
                        <w:rPr>
                          <w:rFonts w:ascii="Times New Roman" w:hAnsi="Times New Roman" w:cs="Times New Roman"/>
                          <w:color w:val="A4063E" w:themeColor="accent1"/>
                          <w:sz w:val="64"/>
                          <w:szCs w:val="64"/>
                        </w:rPr>
                      </w:pPr>
                      <w:sdt>
                        <w:sdtPr>
                          <w:rPr>
                            <w:rFonts w:ascii="Times New Roman" w:hAnsi="Times New Roman" w:cs="Times New Roman"/>
                            <w:caps/>
                            <w:color w:val="A4063E" w:themeColor="accent1"/>
                            <w:sz w:val="64"/>
                            <w:szCs w:val="64"/>
                          </w:rPr>
                          <w:alias w:val="Título"/>
                          <w:tag w:val=""/>
                          <w:id w:val="630141079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 w:multiLine="1"/>
                        </w:sdtPr>
                        <w:sdtEndPr>
                          <w:rPr>
                            <w:caps w:val="0"/>
                          </w:rPr>
                        </w:sdtEndPr>
                        <w:sdtContent>
                          <w:r w:rsidR="00CD03FB" w:rsidRPr="00CD03FB">
                            <w:rPr>
                              <w:rFonts w:ascii="Times New Roman" w:hAnsi="Times New Roman" w:cs="Times New Roman"/>
                              <w:caps/>
                              <w:color w:val="A4063E" w:themeColor="accent1"/>
                              <w:sz w:val="64"/>
                              <w:szCs w:val="64"/>
                            </w:rPr>
                            <w:t>avaliação</w:t>
                          </w:r>
                        </w:sdtContent>
                      </w:sdt>
                    </w:p>
                    <w:sdt>
                      <w:sdtPr>
                        <w:rPr>
                          <w:rFonts w:ascii="Arial" w:hAnsi="Arial" w:cs="Arial"/>
                          <w:color w:val="4D5154" w:themeColor="text1" w:themeTint="BF"/>
                          <w:szCs w:val="28"/>
                        </w:rPr>
                        <w:alias w:val="Subtítulo"/>
                        <w:tag w:val=""/>
                        <w:id w:val="1759551507"/>
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<w:text/>
                      </w:sdtPr>
                      <w:sdtContent>
                        <w:p w14:paraId="7BB42686" w14:textId="7EF7FA1A" w:rsidR="00CD03FB" w:rsidRPr="004D454C" w:rsidRDefault="004D454C">
                          <w:pPr>
                            <w:jc w:val="right"/>
                            <w:rPr>
                              <w:rFonts w:ascii="Arial" w:hAnsi="Arial" w:cs="Arial"/>
                              <w:smallCaps/>
                              <w:color w:val="4D5154" w:themeColor="text1" w:themeTint="BF"/>
                              <w:szCs w:val="28"/>
                            </w:rPr>
                          </w:pPr>
                          <w:r w:rsidRPr="004D454C">
                            <w:rPr>
                              <w:rFonts w:ascii="Arial" w:hAnsi="Arial" w:cs="Arial"/>
                              <w:color w:val="4D5154" w:themeColor="text1" w:themeTint="BF"/>
                              <w:szCs w:val="28"/>
                            </w:rPr>
                            <w:t>[INSERIR AQUI O NOME DO CURSO]</w:t>
                          </w:r>
                        </w:p>
                      </w:sdtContent>
                    </w:sdt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93D321" wp14:editId="486D1DB6">
                <wp:simplePos x="0" y="0"/>
                <wp:positionH relativeFrom="page">
                  <wp:posOffset>219075</wp:posOffset>
                </wp:positionH>
                <wp:positionV relativeFrom="page">
                  <wp:posOffset>2762250</wp:posOffset>
                </wp:positionV>
                <wp:extent cx="7315200" cy="378460"/>
                <wp:effectExtent l="0" t="0" r="0" b="2540"/>
                <wp:wrapSquare wrapText="bothSides"/>
                <wp:docPr id="152" name="Caixa de Tex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5200" cy="378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CA6A44" w14:textId="22F484CA" w:rsidR="00CD03FB" w:rsidRPr="004D454C" w:rsidRDefault="00000000">
                            <w:pPr>
                              <w:pStyle w:val="SemEspaamento"/>
                              <w:jc w:val="right"/>
                              <w:rPr>
                                <w:rFonts w:ascii="Arial" w:hAnsi="Arial" w:cs="Arial"/>
                                <w:color w:val="63676C" w:themeColor="text1" w:themeTint="A6"/>
                                <w:sz w:val="24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color w:val="63676C" w:themeColor="text1" w:themeTint="A6"/>
                                  <w:sz w:val="24"/>
                                  <w:szCs w:val="24"/>
                                </w:rPr>
                                <w:alias w:val="Autor"/>
                                <w:tag w:val=""/>
                                <w:id w:val="789243997"/>
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<w:text/>
                              </w:sdtPr>
                              <w:sdtContent>
                                <w:r w:rsidR="004D454C" w:rsidRPr="004D454C">
                                  <w:rPr>
                                    <w:rFonts w:ascii="Arial" w:hAnsi="Arial" w:cs="Arial"/>
                                    <w:color w:val="63676C" w:themeColor="text1" w:themeTint="A6"/>
                                    <w:sz w:val="24"/>
                                    <w:szCs w:val="24"/>
                                  </w:rPr>
                                  <w:t>[NOME DO PROFESSOR</w:t>
                                </w:r>
                              </w:sdtContent>
                            </w:sdt>
                            <w:r w:rsidR="004D454C" w:rsidRPr="004D454C">
                              <w:rPr>
                                <w:rFonts w:ascii="Arial" w:hAnsi="Arial" w:cs="Arial"/>
                                <w:color w:val="63676C" w:themeColor="text1" w:themeTint="A6"/>
                                <w:sz w:val="24"/>
                                <w:szCs w:val="24"/>
                              </w:rPr>
                              <w:t>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94100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93D321" id="Caixa de Texto 34" o:spid="_x0000_s1027" type="#_x0000_t202" style="position:absolute;margin-left:17.25pt;margin-top:217.5pt;width:8in;height:29.8pt;z-index:251663360;visibility:visible;mso-wrap-style:square;mso-width-percent:941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941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" filled="f" stroked="f" strokeweight=".5pt">
                <v:textbox inset="126pt,0,54pt,0">
                  <w:txbxContent>
                    <w:p w14:paraId="48CA6A44" w14:textId="22F484CA" w:rsidR="00CD03FB" w:rsidRPr="004D454C" w:rsidRDefault="00000000">
                      <w:pPr>
                        <w:pStyle w:val="SemEspaamento"/>
                        <w:jc w:val="right"/>
                        <w:rPr>
                          <w:rFonts w:ascii="Arial" w:hAnsi="Arial" w:cs="Arial"/>
                          <w:color w:val="63676C" w:themeColor="text1" w:themeTint="A6"/>
                          <w:sz w:val="24"/>
                          <w:szCs w:val="24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color w:val="63676C" w:themeColor="text1" w:themeTint="A6"/>
                            <w:sz w:val="24"/>
                            <w:szCs w:val="24"/>
                          </w:rPr>
                          <w:alias w:val="Autor"/>
                          <w:tag w:val=""/>
                          <w:id w:val="789243997"/>
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<w:text/>
                        </w:sdtPr>
                        <w:sdtContent>
                          <w:r w:rsidR="004D454C" w:rsidRPr="004D454C">
                            <w:rPr>
                              <w:rFonts w:ascii="Arial" w:hAnsi="Arial" w:cs="Arial"/>
                              <w:color w:val="63676C" w:themeColor="text1" w:themeTint="A6"/>
                              <w:sz w:val="24"/>
                              <w:szCs w:val="24"/>
                            </w:rPr>
                            <w:t>[NOME DO PROFESSOR</w:t>
                          </w:r>
                        </w:sdtContent>
                      </w:sdt>
                      <w:r w:rsidR="004D454C" w:rsidRPr="004D454C">
                        <w:rPr>
                          <w:rFonts w:ascii="Arial" w:hAnsi="Arial" w:cs="Arial"/>
                          <w:color w:val="63676C" w:themeColor="text1" w:themeTint="A6"/>
                          <w:sz w:val="24"/>
                          <w:szCs w:val="24"/>
                        </w:rPr>
                        <w:t>]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034530D3" w14:textId="38316185" w:rsidR="00CD03FB" w:rsidRDefault="00CD03FB" w:rsidP="00CD03FB">
      <w:pPr>
        <w:rPr>
          <w:color w:val="auto"/>
        </w:rPr>
      </w:pPr>
    </w:p>
    <w:p w14:paraId="74C8C657" w14:textId="77777777" w:rsidR="004D454C" w:rsidRDefault="004D454C" w:rsidP="00CD03FB">
      <w:pPr>
        <w:rPr>
          <w:color w:val="auto"/>
        </w:rPr>
      </w:pPr>
    </w:p>
    <w:p w14:paraId="754D2304" w14:textId="2B50BD4B" w:rsidR="004D454C" w:rsidRPr="004D454C" w:rsidRDefault="004D454C" w:rsidP="00CD03FB">
      <w:pPr>
        <w:rPr>
          <w:rFonts w:ascii="Arial" w:hAnsi="Arial" w:cs="Arial"/>
          <w:color w:val="FF0000"/>
        </w:rPr>
      </w:pPr>
      <w:r w:rsidRPr="004D454C">
        <w:rPr>
          <w:rFonts w:ascii="Arial" w:hAnsi="Arial" w:cs="Arial"/>
          <w:color w:val="FF0000"/>
        </w:rPr>
        <w:t>QUESTÃO 1:</w:t>
      </w:r>
    </w:p>
    <w:p w14:paraId="7E156DB0" w14:textId="77777777" w:rsidR="004D454C" w:rsidRPr="004D454C" w:rsidRDefault="004D454C" w:rsidP="00CD03FB">
      <w:pPr>
        <w:rPr>
          <w:rFonts w:ascii="Arial" w:hAnsi="Arial" w:cs="Arial"/>
          <w:color w:val="auto"/>
        </w:rPr>
      </w:pPr>
    </w:p>
    <w:p w14:paraId="74D1A17A" w14:textId="3B1F8E8E" w:rsidR="004D454C" w:rsidRPr="004D454C" w:rsidRDefault="004D454C" w:rsidP="00CD03FB">
      <w:pPr>
        <w:rPr>
          <w:rFonts w:ascii="Arial" w:hAnsi="Arial" w:cs="Arial"/>
          <w:color w:val="auto"/>
        </w:rPr>
      </w:pPr>
      <w:r w:rsidRPr="004D454C">
        <w:rPr>
          <w:rFonts w:ascii="Arial" w:hAnsi="Arial" w:cs="Arial"/>
          <w:color w:val="auto"/>
        </w:rPr>
        <w:t xml:space="preserve">a) </w:t>
      </w:r>
    </w:p>
    <w:p w14:paraId="4ED1AD51" w14:textId="6CC4CCD8" w:rsidR="004D454C" w:rsidRPr="004D454C" w:rsidRDefault="004D454C" w:rsidP="00CD03FB">
      <w:pPr>
        <w:rPr>
          <w:rFonts w:ascii="Arial" w:hAnsi="Arial" w:cs="Arial"/>
          <w:color w:val="auto"/>
        </w:rPr>
      </w:pPr>
      <w:r w:rsidRPr="004D454C">
        <w:rPr>
          <w:rFonts w:ascii="Arial" w:hAnsi="Arial" w:cs="Arial"/>
          <w:color w:val="auto"/>
        </w:rPr>
        <w:t>b)</w:t>
      </w:r>
    </w:p>
    <w:p w14:paraId="1A5FD98C" w14:textId="28328C36" w:rsidR="004D454C" w:rsidRPr="004D454C" w:rsidRDefault="004D454C" w:rsidP="00CD03FB">
      <w:pPr>
        <w:rPr>
          <w:rFonts w:ascii="Arial" w:hAnsi="Arial" w:cs="Arial"/>
          <w:color w:val="auto"/>
        </w:rPr>
      </w:pPr>
      <w:r w:rsidRPr="004D454C">
        <w:rPr>
          <w:rFonts w:ascii="Arial" w:hAnsi="Arial" w:cs="Arial"/>
          <w:color w:val="auto"/>
        </w:rPr>
        <w:t xml:space="preserve">c) </w:t>
      </w:r>
    </w:p>
    <w:p w14:paraId="5FFC70A9" w14:textId="210F4E17" w:rsidR="004D454C" w:rsidRPr="004D454C" w:rsidRDefault="004D454C" w:rsidP="00CD03FB">
      <w:pPr>
        <w:rPr>
          <w:rFonts w:ascii="Arial" w:hAnsi="Arial" w:cs="Arial"/>
          <w:color w:val="auto"/>
        </w:rPr>
      </w:pPr>
      <w:r w:rsidRPr="004D454C">
        <w:rPr>
          <w:rFonts w:ascii="Arial" w:hAnsi="Arial" w:cs="Arial"/>
          <w:color w:val="auto"/>
        </w:rPr>
        <w:t xml:space="preserve">d) </w:t>
      </w:r>
    </w:p>
    <w:p w14:paraId="49B7E553" w14:textId="09FAD9C9" w:rsidR="004D454C" w:rsidRPr="004D454C" w:rsidRDefault="004D454C" w:rsidP="00CD03FB">
      <w:pPr>
        <w:rPr>
          <w:rFonts w:ascii="Arial" w:hAnsi="Arial" w:cs="Arial"/>
          <w:color w:val="auto"/>
        </w:rPr>
      </w:pPr>
      <w:r w:rsidRPr="004D454C">
        <w:rPr>
          <w:rFonts w:ascii="Arial" w:hAnsi="Arial" w:cs="Arial"/>
          <w:color w:val="auto"/>
        </w:rPr>
        <w:t xml:space="preserve">e) </w:t>
      </w:r>
    </w:p>
    <w:p w14:paraId="42573814" w14:textId="77777777" w:rsidR="004D454C" w:rsidRPr="004D454C" w:rsidRDefault="004D454C" w:rsidP="00CD03FB">
      <w:pPr>
        <w:rPr>
          <w:rFonts w:ascii="Arial" w:hAnsi="Arial" w:cs="Arial"/>
          <w:color w:val="auto"/>
        </w:rPr>
      </w:pPr>
    </w:p>
    <w:p w14:paraId="0CD5EABE" w14:textId="77777777" w:rsidR="004D454C" w:rsidRPr="004D454C" w:rsidRDefault="004D454C" w:rsidP="00CD03FB">
      <w:pPr>
        <w:rPr>
          <w:rFonts w:ascii="Arial" w:hAnsi="Arial" w:cs="Arial"/>
          <w:color w:val="auto"/>
        </w:rPr>
      </w:pPr>
    </w:p>
    <w:p w14:paraId="2E7EA8B9" w14:textId="34FC0D27" w:rsidR="004D454C" w:rsidRDefault="004D454C" w:rsidP="00CD03FB">
      <w:pPr>
        <w:rPr>
          <w:rFonts w:ascii="Arial" w:hAnsi="Arial" w:cs="Arial"/>
          <w:color w:val="0070C0"/>
        </w:rPr>
      </w:pPr>
      <w:r w:rsidRPr="004D454C">
        <w:rPr>
          <w:rFonts w:ascii="Arial" w:hAnsi="Arial" w:cs="Arial"/>
          <w:color w:val="0070C0"/>
        </w:rPr>
        <w:t xml:space="preserve">Gabarito: c) </w:t>
      </w:r>
    </w:p>
    <w:p w14:paraId="1A1E75C5" w14:textId="77777777" w:rsidR="004D454C" w:rsidRDefault="004D454C" w:rsidP="00CD03FB">
      <w:pPr>
        <w:rPr>
          <w:rFonts w:ascii="Arial" w:hAnsi="Arial" w:cs="Arial"/>
          <w:color w:val="0070C0"/>
        </w:rPr>
      </w:pPr>
    </w:p>
    <w:p w14:paraId="70BC00CF" w14:textId="58F90629" w:rsidR="004D454C" w:rsidRPr="004D454C" w:rsidRDefault="004D454C" w:rsidP="004D454C">
      <w:pPr>
        <w:rPr>
          <w:rFonts w:ascii="Arial" w:hAnsi="Arial" w:cs="Arial"/>
          <w:color w:val="FF0000"/>
        </w:rPr>
      </w:pPr>
      <w:r w:rsidRPr="004D454C">
        <w:rPr>
          <w:rFonts w:ascii="Arial" w:hAnsi="Arial" w:cs="Arial"/>
          <w:color w:val="FF0000"/>
        </w:rPr>
        <w:t xml:space="preserve">QUESTÃO </w:t>
      </w:r>
      <w:r>
        <w:rPr>
          <w:rFonts w:ascii="Arial" w:hAnsi="Arial" w:cs="Arial"/>
          <w:color w:val="FF0000"/>
        </w:rPr>
        <w:t>2</w:t>
      </w:r>
      <w:r w:rsidRPr="004D454C">
        <w:rPr>
          <w:rFonts w:ascii="Arial" w:hAnsi="Arial" w:cs="Arial"/>
          <w:color w:val="FF0000"/>
        </w:rPr>
        <w:t>:</w:t>
      </w:r>
    </w:p>
    <w:p w14:paraId="7777FB82" w14:textId="77777777" w:rsidR="004D454C" w:rsidRPr="004D454C" w:rsidRDefault="004D454C" w:rsidP="004D454C">
      <w:pPr>
        <w:rPr>
          <w:rFonts w:ascii="Arial" w:hAnsi="Arial" w:cs="Arial"/>
          <w:color w:val="auto"/>
        </w:rPr>
      </w:pPr>
    </w:p>
    <w:p w14:paraId="50F8A33C" w14:textId="77777777" w:rsidR="004D454C" w:rsidRPr="004D454C" w:rsidRDefault="004D454C" w:rsidP="004D454C">
      <w:pPr>
        <w:rPr>
          <w:rFonts w:ascii="Arial" w:hAnsi="Arial" w:cs="Arial"/>
          <w:color w:val="auto"/>
        </w:rPr>
      </w:pPr>
      <w:r w:rsidRPr="004D454C">
        <w:rPr>
          <w:rFonts w:ascii="Arial" w:hAnsi="Arial" w:cs="Arial"/>
          <w:color w:val="auto"/>
        </w:rPr>
        <w:t xml:space="preserve">a) </w:t>
      </w:r>
    </w:p>
    <w:p w14:paraId="6D9B1C1F" w14:textId="77777777" w:rsidR="004D454C" w:rsidRPr="004D454C" w:rsidRDefault="004D454C" w:rsidP="004D454C">
      <w:pPr>
        <w:rPr>
          <w:rFonts w:ascii="Arial" w:hAnsi="Arial" w:cs="Arial"/>
          <w:color w:val="auto"/>
        </w:rPr>
      </w:pPr>
      <w:r w:rsidRPr="004D454C">
        <w:rPr>
          <w:rFonts w:ascii="Arial" w:hAnsi="Arial" w:cs="Arial"/>
          <w:color w:val="auto"/>
        </w:rPr>
        <w:t>b)</w:t>
      </w:r>
    </w:p>
    <w:p w14:paraId="7292BD9B" w14:textId="77777777" w:rsidR="004D454C" w:rsidRPr="004D454C" w:rsidRDefault="004D454C" w:rsidP="004D454C">
      <w:pPr>
        <w:rPr>
          <w:rFonts w:ascii="Arial" w:hAnsi="Arial" w:cs="Arial"/>
          <w:color w:val="auto"/>
        </w:rPr>
      </w:pPr>
      <w:r w:rsidRPr="004D454C">
        <w:rPr>
          <w:rFonts w:ascii="Arial" w:hAnsi="Arial" w:cs="Arial"/>
          <w:color w:val="auto"/>
        </w:rPr>
        <w:t xml:space="preserve">c) </w:t>
      </w:r>
    </w:p>
    <w:p w14:paraId="0280D654" w14:textId="77777777" w:rsidR="004D454C" w:rsidRPr="004D454C" w:rsidRDefault="004D454C" w:rsidP="004D454C">
      <w:pPr>
        <w:rPr>
          <w:rFonts w:ascii="Arial" w:hAnsi="Arial" w:cs="Arial"/>
          <w:color w:val="auto"/>
        </w:rPr>
      </w:pPr>
      <w:r w:rsidRPr="004D454C">
        <w:rPr>
          <w:rFonts w:ascii="Arial" w:hAnsi="Arial" w:cs="Arial"/>
          <w:color w:val="auto"/>
        </w:rPr>
        <w:t xml:space="preserve">d) </w:t>
      </w:r>
    </w:p>
    <w:p w14:paraId="23AB011A" w14:textId="77777777" w:rsidR="004D454C" w:rsidRPr="004D454C" w:rsidRDefault="004D454C" w:rsidP="004D454C">
      <w:pPr>
        <w:rPr>
          <w:rFonts w:ascii="Arial" w:hAnsi="Arial" w:cs="Arial"/>
          <w:color w:val="auto"/>
        </w:rPr>
      </w:pPr>
      <w:r w:rsidRPr="004D454C">
        <w:rPr>
          <w:rFonts w:ascii="Arial" w:hAnsi="Arial" w:cs="Arial"/>
          <w:color w:val="auto"/>
        </w:rPr>
        <w:t xml:space="preserve">e) </w:t>
      </w:r>
    </w:p>
    <w:p w14:paraId="7255F8D8" w14:textId="77777777" w:rsidR="004D454C" w:rsidRPr="004D454C" w:rsidRDefault="004D454C" w:rsidP="004D454C">
      <w:pPr>
        <w:rPr>
          <w:rFonts w:ascii="Arial" w:hAnsi="Arial" w:cs="Arial"/>
          <w:color w:val="auto"/>
        </w:rPr>
      </w:pPr>
    </w:p>
    <w:p w14:paraId="6738625D" w14:textId="77777777" w:rsidR="004D454C" w:rsidRPr="004D454C" w:rsidRDefault="004D454C" w:rsidP="004D454C">
      <w:pPr>
        <w:rPr>
          <w:rFonts w:ascii="Arial" w:hAnsi="Arial" w:cs="Arial"/>
          <w:color w:val="auto"/>
        </w:rPr>
      </w:pPr>
    </w:p>
    <w:p w14:paraId="79227933" w14:textId="77777777" w:rsidR="004D454C" w:rsidRPr="004D454C" w:rsidRDefault="004D454C" w:rsidP="004D454C">
      <w:pPr>
        <w:rPr>
          <w:rFonts w:ascii="Arial" w:hAnsi="Arial" w:cs="Arial"/>
          <w:color w:val="0070C0"/>
        </w:rPr>
      </w:pPr>
      <w:r w:rsidRPr="004D454C">
        <w:rPr>
          <w:rFonts w:ascii="Arial" w:hAnsi="Arial" w:cs="Arial"/>
          <w:color w:val="0070C0"/>
        </w:rPr>
        <w:t xml:space="preserve">Gabarito: c) </w:t>
      </w:r>
    </w:p>
    <w:p w14:paraId="08599BD5" w14:textId="77777777" w:rsidR="004D454C" w:rsidRPr="004D454C" w:rsidRDefault="004D454C" w:rsidP="00CD03FB">
      <w:pPr>
        <w:rPr>
          <w:rFonts w:ascii="Arial" w:hAnsi="Arial" w:cs="Arial"/>
          <w:color w:val="0070C0"/>
        </w:rPr>
      </w:pPr>
    </w:p>
    <w:sectPr w:rsidR="004D454C" w:rsidRPr="004D454C" w:rsidSect="00BB08B2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720" w:right="1152" w:bottom="720" w:left="1152" w:header="0" w:footer="0" w:gutter="0"/>
      <w:pgNumType w:start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9FCB02" w14:textId="77777777" w:rsidR="00BB08B2" w:rsidRDefault="00BB08B2" w:rsidP="004B7E44">
      <w:r>
        <w:separator/>
      </w:r>
    </w:p>
  </w:endnote>
  <w:endnote w:type="continuationSeparator" w:id="0">
    <w:p w14:paraId="68116951" w14:textId="77777777" w:rsidR="00BB08B2" w:rsidRDefault="00BB08B2" w:rsidP="004B7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ranklin Gothic Book">
    <w:altName w:val="Calibri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225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2258"/>
    </w:tblGrid>
    <w:tr w:rsidR="004B7E44" w14:paraId="4D4D215E" w14:textId="77777777" w:rsidTr="004B7E44">
      <w:trPr>
        <w:trHeight w:val="730"/>
        <w:jc w:val="center"/>
      </w:trPr>
      <w:tc>
        <w:tcPr>
          <w:tcW w:w="12258" w:type="dxa"/>
          <w:tcBorders>
            <w:top w:val="nil"/>
            <w:left w:val="nil"/>
            <w:bottom w:val="nil"/>
            <w:right w:val="nil"/>
          </w:tcBorders>
          <w:shd w:val="clear" w:color="auto" w:fill="161718" w:themeFill="text1"/>
          <w:vAlign w:val="center"/>
        </w:tcPr>
        <w:p w14:paraId="5EF738DB" w14:textId="1DE22499" w:rsidR="004B7E44" w:rsidRDefault="004B7E44" w:rsidP="004B7E44">
          <w:pPr>
            <w:pStyle w:val="Rodap"/>
          </w:pPr>
          <w:r>
            <w:rPr>
              <w:lang w:bidi="pt-BR"/>
            </w:rPr>
            <w:t>www.</w:t>
          </w:r>
          <w:r w:rsidR="00CD03FB">
            <w:rPr>
              <w:lang w:bidi="pt-BR"/>
            </w:rPr>
            <w:t>freitaseducacional</w:t>
          </w:r>
          <w:r>
            <w:rPr>
              <w:lang w:bidi="pt-BR"/>
            </w:rPr>
            <w:t>.com</w:t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261910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EDFA3A" w14:textId="77777777" w:rsidR="005A718F" w:rsidRDefault="005A718F" w:rsidP="004B7E44">
        <w:pPr>
          <w:pStyle w:val="Rodap"/>
        </w:pPr>
        <w:r>
          <w:rPr>
            <w:lang w:bidi="pt-BR"/>
          </w:rPr>
          <w:fldChar w:fldCharType="begin"/>
        </w:r>
        <w:r>
          <w:rPr>
            <w:lang w:bidi="pt-BR"/>
          </w:rPr>
          <w:instrText xml:space="preserve"> PAGE   \* MERGEFORMAT </w:instrText>
        </w:r>
        <w:r>
          <w:rPr>
            <w:lang w:bidi="pt-BR"/>
          </w:rPr>
          <w:fldChar w:fldCharType="separate"/>
        </w:r>
        <w:r w:rsidR="009120E9">
          <w:rPr>
            <w:noProof/>
            <w:lang w:bidi="pt-BR"/>
          </w:rPr>
          <w:t>1</w:t>
        </w:r>
        <w:r>
          <w:rPr>
            <w:noProof/>
            <w:lang w:bidi="pt-BR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E545B9" w14:textId="77777777" w:rsidR="00BB08B2" w:rsidRDefault="00BB08B2" w:rsidP="004B7E44">
      <w:r>
        <w:separator/>
      </w:r>
    </w:p>
  </w:footnote>
  <w:footnote w:type="continuationSeparator" w:id="0">
    <w:p w14:paraId="421360B4" w14:textId="77777777" w:rsidR="00BB08B2" w:rsidRDefault="00BB08B2" w:rsidP="004B7E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CE9428" w14:textId="36233BB1" w:rsidR="004D454C" w:rsidRDefault="00000000">
    <w:pPr>
      <w:pStyle w:val="Cabealho"/>
    </w:pPr>
    <w:r>
      <w:rPr>
        <w:noProof/>
      </w:rPr>
      <w:pict w14:anchorId="00B5C7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8028110" o:spid="_x0000_s1036" type="#_x0000_t75" style="position:absolute;margin-left:0;margin-top:0;width:479.9pt;height:479.9pt;z-index:-251653120;mso-position-horizontal:center;mso-position-horizontal-relative:margin;mso-position-vertical:center;mso-position-vertical-relative:margin" o:allowincell="f">
          <v:imagedata r:id="rId1" o:title="Freitas Educacional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2210" w:type="dxa"/>
      <w:tblInd w:w="-113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210"/>
    </w:tblGrid>
    <w:tr w:rsidR="004B7E44" w14:paraId="3C405CF8" w14:textId="77777777" w:rsidTr="004B7E44">
      <w:trPr>
        <w:trHeight w:val="1318"/>
      </w:trPr>
      <w:tc>
        <w:tcPr>
          <w:tcW w:w="12210" w:type="dxa"/>
          <w:tcBorders>
            <w:top w:val="nil"/>
            <w:left w:val="nil"/>
            <w:bottom w:val="nil"/>
            <w:right w:val="nil"/>
          </w:tcBorders>
        </w:tcPr>
        <w:p w14:paraId="181A1911" w14:textId="77777777" w:rsidR="004B7E44" w:rsidRDefault="004B7E44" w:rsidP="004B7E44">
          <w:pPr>
            <w:pStyle w:val="Cabealho"/>
          </w:pPr>
          <w:r>
            <w:rPr>
              <w:noProof/>
              <w:lang w:bidi="pt-BR"/>
            </w:rPr>
            <mc:AlternateContent>
              <mc:Choice Requires="wps">
                <w:drawing>
                  <wp:inline distT="0" distB="0" distL="0" distR="0" wp14:anchorId="51438D03" wp14:editId="27857AFE">
                    <wp:extent cx="1352282" cy="592428"/>
                    <wp:effectExtent l="0" t="0" r="635" b="0"/>
                    <wp:docPr id="11" name="Retângulo 1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352282" cy="592428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ACD03FC" w14:textId="77777777" w:rsidR="004B7E44" w:rsidRPr="004B7E44" w:rsidRDefault="004B7E44" w:rsidP="004B7E44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  <w:r w:rsidRPr="004B7E44">
                                  <w:rPr>
                                    <w:b/>
                                    <w:lang w:bidi="pt-BR"/>
                                  </w:rPr>
                                  <w:fldChar w:fldCharType="begin"/>
                                </w:r>
                                <w:r w:rsidRPr="004B7E44">
                                  <w:rPr>
                                    <w:b/>
                                    <w:lang w:bidi="pt-BR"/>
                                  </w:rPr>
                                  <w:instrText xml:space="preserve"> PAGE  \* Arabic  \* MERGEFORMAT </w:instrText>
                                </w:r>
                                <w:r w:rsidRPr="004B7E44">
                                  <w:rPr>
                                    <w:b/>
                                    <w:lang w:bidi="pt-BR"/>
                                  </w:rPr>
                                  <w:fldChar w:fldCharType="separate"/>
                                </w:r>
                                <w:r w:rsidR="009120E9">
                                  <w:rPr>
                                    <w:b/>
                                    <w:noProof/>
                                    <w:lang w:bidi="pt-BR"/>
                                  </w:rPr>
                                  <w:t>2</w:t>
                                </w:r>
                                <w:r w:rsidRPr="004B7E44">
                                  <w:rPr>
                                    <w:b/>
                                    <w:lang w:bidi="pt-BR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rect w14:anchorId="51438D03" id="Retângulo 11" o:spid="_x0000_s1028" style="width:106.5pt;height:46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" fillcolor="#a4063e [3204]" stroked="f" strokeweight="2pt">
                    <v:textbox>
                      <w:txbxContent>
                        <w:p w14:paraId="5ACD03FC" w14:textId="77777777" w:rsidR="004B7E44" w:rsidRPr="004B7E44" w:rsidRDefault="004B7E44" w:rsidP="004B7E44">
                          <w:pPr>
                            <w:jc w:val="center"/>
                            <w:rPr>
                              <w:b/>
                            </w:rPr>
                          </w:pPr>
                          <w:r w:rsidRPr="004B7E44">
                            <w:rPr>
                              <w:b/>
                              <w:lang w:bidi="pt-BR"/>
                            </w:rPr>
                            <w:fldChar w:fldCharType="begin"/>
                          </w:r>
                          <w:r w:rsidRPr="004B7E44">
                            <w:rPr>
                              <w:b/>
                              <w:lang w:bidi="pt-BR"/>
                            </w:rPr>
                            <w:instrText xml:space="preserve"> PAGE  \* Arabic  \* MERGEFORMAT </w:instrText>
                          </w:r>
                          <w:r w:rsidRPr="004B7E44">
                            <w:rPr>
                              <w:b/>
                              <w:lang w:bidi="pt-BR"/>
                            </w:rPr>
                            <w:fldChar w:fldCharType="separate"/>
                          </w:r>
                          <w:r w:rsidR="009120E9">
                            <w:rPr>
                              <w:b/>
                              <w:noProof/>
                              <w:lang w:bidi="pt-BR"/>
                            </w:rPr>
                            <w:t>2</w:t>
                          </w:r>
                          <w:r w:rsidRPr="004B7E44">
                            <w:rPr>
                              <w:b/>
                              <w:lang w:bidi="pt-BR"/>
                            </w:rPr>
                            <w:fldChar w:fldCharType="end"/>
                          </w:r>
                        </w:p>
                      </w:txbxContent>
                    </v:textbox>
                    <w10:anchorlock/>
                  </v:rect>
                </w:pict>
              </mc:Fallback>
            </mc:AlternateContent>
          </w:r>
        </w:p>
      </w:tc>
    </w:tr>
  </w:tbl>
  <w:sdt>
    <w:sdtPr>
      <w:id w:val="148484695"/>
      <w:docPartObj>
        <w:docPartGallery w:val="Watermarks"/>
        <w:docPartUnique/>
      </w:docPartObj>
    </w:sdtPr>
    <w:sdtContent>
      <w:p w14:paraId="01F87D8B" w14:textId="58BBD68D" w:rsidR="006A26E9" w:rsidRDefault="00000000">
        <w:r>
          <w:rPr>
            <w:rFonts w:eastAsiaTheme="minorHAnsi"/>
            <w:noProof/>
            <w:color w:val="auto"/>
            <w:sz w:val="18"/>
            <w:szCs w:val="18"/>
          </w:rPr>
          <w:pict w14:anchorId="3922D0F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338028111" o:spid="_x0000_s1037" type="#_x0000_t75" style="position:absolute;margin-left:0;margin-top:0;width:479.9pt;height:479.9pt;z-index:-251652096;mso-position-horizontal:center;mso-position-horizontal-relative:margin;mso-position-vertical:center;mso-position-vertical-relative:margin" o:allowincell="f">
              <v:imagedata r:id="rId1" o:title="Freitas Educacional" gain="19661f" blacklevel="22938f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A0222F" w14:textId="2610BABB" w:rsidR="00CD03FB" w:rsidRDefault="004D454C">
    <w:pPr>
      <w:pStyle w:val="Cabealho"/>
    </w:pPr>
    <w:r>
      <w:rPr>
        <w:rFonts w:ascii="Times New Roman" w:hAnsi="Times New Roman" w:cs="Times New Roman"/>
        <w:noProof/>
        <w:color w:val="auto"/>
        <w:szCs w:val="28"/>
      </w:rPr>
      <w:drawing>
        <wp:anchor distT="0" distB="0" distL="114300" distR="114300" simplePos="0" relativeHeight="251665408" behindDoc="0" locked="0" layoutInCell="1" allowOverlap="1" wp14:anchorId="689028F1" wp14:editId="346B62F9">
          <wp:simplePos x="0" y="0"/>
          <wp:positionH relativeFrom="column">
            <wp:posOffset>-26670</wp:posOffset>
          </wp:positionH>
          <wp:positionV relativeFrom="paragraph">
            <wp:posOffset>1476375</wp:posOffset>
          </wp:positionV>
          <wp:extent cx="906449" cy="906449"/>
          <wp:effectExtent l="0" t="0" r="8255" b="8255"/>
          <wp:wrapNone/>
          <wp:docPr id="603366919" name="Imagem 1" descr="Uma imagem contendo 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3366919" name="Imagem 1" descr="Uma imagem contendo Logotip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6449" cy="9064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rPr>
        <w:rFonts w:ascii="Times New Roman" w:hAnsi="Times New Roman" w:cs="Times New Roman"/>
        <w:noProof/>
        <w:color w:val="auto"/>
        <w:szCs w:val="28"/>
      </w:rPr>
      <w:pict w14:anchorId="4D2240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8028109" o:spid="_x0000_s1035" type="#_x0000_t75" style="position:absolute;margin-left:0;margin-top:0;width:479.9pt;height:479.9pt;z-index:-251654144;mso-position-horizontal:center;mso-position-horizontal-relative:margin;mso-position-vertical:center;mso-position-vertical-relative:margin" o:allowincell="f">
          <v:imagedata r:id="rId2" o:title="Freitas Educacional" gain="19661f" blacklevel="22938f"/>
          <w10:wrap anchorx="margin" anchory="margin"/>
        </v:shape>
      </w:pict>
    </w:r>
    <w:r w:rsidR="00CD03FB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F8A3D0E" wp14:editId="0393F70D">
              <wp:simplePos x="0" y="0"/>
              <wp:positionH relativeFrom="page">
                <wp:posOffset>7951</wp:posOffset>
              </wp:positionH>
              <wp:positionV relativeFrom="page">
                <wp:posOffset>-55659</wp:posOffset>
              </wp:positionV>
              <wp:extent cx="7577593" cy="1733384"/>
              <wp:effectExtent l="0" t="0" r="4445" b="635"/>
              <wp:wrapNone/>
              <wp:docPr id="149" name="Grupo 14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77593" cy="1733384"/>
                        <a:chOff x="0" y="-1"/>
                        <a:chExt cx="7315200" cy="1216153"/>
                      </a:xfrm>
                    </wpg:grpSpPr>
                    <wps:wsp>
                      <wps:cNvPr id="150" name="Retângulo 51"/>
                      <wps:cNvSpPr/>
                      <wps:spPr>
                        <a:xfrm>
                          <a:off x="0" y="-1"/>
                          <a:ext cx="7315200" cy="1130373"/>
                        </a:xfrm>
                        <a:custGeom>
                          <a:avLst/>
                          <a:gdLst>
                            <a:gd name="connsiteX0" fmla="*/ 0 w 7312660"/>
                            <a:gd name="connsiteY0" fmla="*/ 0 h 1215390"/>
                            <a:gd name="connsiteX1" fmla="*/ 7312660 w 7312660"/>
                            <a:gd name="connsiteY1" fmla="*/ 0 h 1215390"/>
                            <a:gd name="connsiteX2" fmla="*/ 7312660 w 7312660"/>
                            <a:gd name="connsiteY2" fmla="*/ 1215390 h 1215390"/>
                            <a:gd name="connsiteX3" fmla="*/ 0 w 7312660"/>
                            <a:gd name="connsiteY3" fmla="*/ 1215390 h 1215390"/>
                            <a:gd name="connsiteX4" fmla="*/ 0 w 7312660"/>
                            <a:gd name="connsiteY4" fmla="*/ 0 h 1215390"/>
                            <a:gd name="connsiteX0" fmla="*/ 0 w 7312660"/>
                            <a:gd name="connsiteY0" fmla="*/ 0 h 1215390"/>
                            <a:gd name="connsiteX1" fmla="*/ 7312660 w 7312660"/>
                            <a:gd name="connsiteY1" fmla="*/ 0 h 1215390"/>
                            <a:gd name="connsiteX2" fmla="*/ 7312660 w 7312660"/>
                            <a:gd name="connsiteY2" fmla="*/ 1215390 h 1215390"/>
                            <a:gd name="connsiteX3" fmla="*/ 3667125 w 7312660"/>
                            <a:gd name="connsiteY3" fmla="*/ 1209675 h 1215390"/>
                            <a:gd name="connsiteX4" fmla="*/ 0 w 7312660"/>
                            <a:gd name="connsiteY4" fmla="*/ 1215390 h 1215390"/>
                            <a:gd name="connsiteX5" fmla="*/ 0 w 7312660"/>
                            <a:gd name="connsiteY5" fmla="*/ 0 h 1215390"/>
                            <a:gd name="connsiteX0" fmla="*/ 0 w 7312660"/>
                            <a:gd name="connsiteY0" fmla="*/ 0 h 1215390"/>
                            <a:gd name="connsiteX1" fmla="*/ 7312660 w 7312660"/>
                            <a:gd name="connsiteY1" fmla="*/ 0 h 1215390"/>
                            <a:gd name="connsiteX2" fmla="*/ 7312660 w 7312660"/>
                            <a:gd name="connsiteY2" fmla="*/ 1215390 h 1215390"/>
                            <a:gd name="connsiteX3" fmla="*/ 3619500 w 7312660"/>
                            <a:gd name="connsiteY3" fmla="*/ 733425 h 1215390"/>
                            <a:gd name="connsiteX4" fmla="*/ 0 w 7312660"/>
                            <a:gd name="connsiteY4" fmla="*/ 1215390 h 1215390"/>
                            <a:gd name="connsiteX5" fmla="*/ 0 w 7312660"/>
                            <a:gd name="connsiteY5" fmla="*/ 0 h 1215390"/>
                            <a:gd name="connsiteX0" fmla="*/ 0 w 7312660"/>
                            <a:gd name="connsiteY0" fmla="*/ 0 h 1215390"/>
                            <a:gd name="connsiteX1" fmla="*/ 7312660 w 7312660"/>
                            <a:gd name="connsiteY1" fmla="*/ 0 h 1215390"/>
                            <a:gd name="connsiteX2" fmla="*/ 7312660 w 7312660"/>
                            <a:gd name="connsiteY2" fmla="*/ 1129665 h 1215390"/>
                            <a:gd name="connsiteX3" fmla="*/ 3619500 w 7312660"/>
                            <a:gd name="connsiteY3" fmla="*/ 733425 h 1215390"/>
                            <a:gd name="connsiteX4" fmla="*/ 0 w 7312660"/>
                            <a:gd name="connsiteY4" fmla="*/ 1215390 h 1215390"/>
                            <a:gd name="connsiteX5" fmla="*/ 0 w 7312660"/>
                            <a:gd name="connsiteY5" fmla="*/ 0 h 1215390"/>
                            <a:gd name="connsiteX0" fmla="*/ 9525 w 7322185"/>
                            <a:gd name="connsiteY0" fmla="*/ 0 h 1129665"/>
                            <a:gd name="connsiteX1" fmla="*/ 7322185 w 7322185"/>
                            <a:gd name="connsiteY1" fmla="*/ 0 h 1129665"/>
                            <a:gd name="connsiteX2" fmla="*/ 7322185 w 7322185"/>
                            <a:gd name="connsiteY2" fmla="*/ 1129665 h 1129665"/>
                            <a:gd name="connsiteX3" fmla="*/ 3629025 w 7322185"/>
                            <a:gd name="connsiteY3" fmla="*/ 733425 h 1129665"/>
                            <a:gd name="connsiteX4" fmla="*/ 0 w 7322185"/>
                            <a:gd name="connsiteY4" fmla="*/ 1091565 h 1129665"/>
                            <a:gd name="connsiteX5" fmla="*/ 9525 w 7322185"/>
                            <a:gd name="connsiteY5" fmla="*/ 0 h 1129665"/>
                            <a:gd name="connsiteX0" fmla="*/ 0 w 7312660"/>
                            <a:gd name="connsiteY0" fmla="*/ 0 h 1129665"/>
                            <a:gd name="connsiteX1" fmla="*/ 7312660 w 7312660"/>
                            <a:gd name="connsiteY1" fmla="*/ 0 h 1129665"/>
                            <a:gd name="connsiteX2" fmla="*/ 7312660 w 7312660"/>
                            <a:gd name="connsiteY2" fmla="*/ 1129665 h 1129665"/>
                            <a:gd name="connsiteX3" fmla="*/ 3619500 w 7312660"/>
                            <a:gd name="connsiteY3" fmla="*/ 733425 h 1129665"/>
                            <a:gd name="connsiteX4" fmla="*/ 0 w 7312660"/>
                            <a:gd name="connsiteY4" fmla="*/ 1091565 h 1129665"/>
                            <a:gd name="connsiteX5" fmla="*/ 0 w 7312660"/>
                            <a:gd name="connsiteY5" fmla="*/ 0 h 112966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7312660" h="1129665">
                              <a:moveTo>
                                <a:pt x="0" y="0"/>
                              </a:moveTo>
                              <a:lnTo>
                                <a:pt x="7312660" y="0"/>
                              </a:lnTo>
                              <a:lnTo>
                                <a:pt x="7312660" y="1129665"/>
                              </a:lnTo>
                              <a:lnTo>
                                <a:pt x="3619500" y="733425"/>
                              </a:lnTo>
                              <a:lnTo>
                                <a:pt x="0" y="10915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1" name="Retângulo 151"/>
                      <wps:cNvSpPr/>
                      <wps:spPr>
                        <a:xfrm>
                          <a:off x="0" y="0"/>
                          <a:ext cx="7315200" cy="1216152"/>
                        </a:xfrm>
                        <a:prstGeom prst="rect">
                          <a:avLst/>
                        </a:prstGeom>
                        <a:blipFill>
                          <a:blip r:embed="rId3"/>
                          <a:stretch>
                            <a:fillRect r="-7574"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49B6E54" id="Grupo 149" o:spid="_x0000_s1026" style="position:absolute;margin-left:.65pt;margin-top:-4.4pt;width:596.65pt;height:136.5pt;z-index:251659264;mso-position-horizontal-relative:page;mso-position-vertical-relative:page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">
              <v:shape id="Retângulo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" path="m,l7312660,r,1129665l3619500,733425,,1091565,,xe" fillcolor="#a4063e [3204]" stroked="f" strokeweight="2pt">
                <v:path arrowok="t" o:connecttype="custom" o:connectlocs="0,0;7315200,0;7315200,1130373;3620757,733885;0,1092249;0,0" o:connectangles="0,0,0,0,0,0"/>
              </v:shape>
              <v:rect id="Retângulo 151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" stroked="f" strokeweight="2pt">
                <v:fill r:id="rId4" o:title="" recolor="t" rotate="t" type="frame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3FB"/>
    <w:rsid w:val="00017BE3"/>
    <w:rsid w:val="000821D9"/>
    <w:rsid w:val="00256C31"/>
    <w:rsid w:val="00293B83"/>
    <w:rsid w:val="004B7E44"/>
    <w:rsid w:val="004D454C"/>
    <w:rsid w:val="004D5252"/>
    <w:rsid w:val="004F2B86"/>
    <w:rsid w:val="005A718F"/>
    <w:rsid w:val="00673405"/>
    <w:rsid w:val="006A26E9"/>
    <w:rsid w:val="006A3CE7"/>
    <w:rsid w:val="007516CF"/>
    <w:rsid w:val="00785584"/>
    <w:rsid w:val="008B33BC"/>
    <w:rsid w:val="009120E9"/>
    <w:rsid w:val="00945900"/>
    <w:rsid w:val="009C396C"/>
    <w:rsid w:val="00B572B4"/>
    <w:rsid w:val="00BB08B2"/>
    <w:rsid w:val="00BC7227"/>
    <w:rsid w:val="00CD03FB"/>
    <w:rsid w:val="00D63274"/>
    <w:rsid w:val="00DB26A7"/>
    <w:rsid w:val="00E76CAD"/>
    <w:rsid w:val="00E94B5F"/>
    <w:rsid w:val="00EF0206"/>
    <w:rsid w:val="00F36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156B65"/>
  <w15:chartTrackingRefBased/>
  <w15:docId w15:val="{E142CC4C-4F89-4876-AD46-F1A18C251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18"/>
        <w:szCs w:val="18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4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7E44"/>
    <w:pPr>
      <w:spacing w:after="0"/>
    </w:pPr>
    <w:rPr>
      <w:rFonts w:eastAsiaTheme="minorEastAsia"/>
      <w:color w:val="FFFFFF" w:themeColor="background1"/>
      <w:sz w:val="28"/>
      <w:szCs w:val="22"/>
    </w:rPr>
  </w:style>
  <w:style w:type="paragraph" w:styleId="Ttulo1">
    <w:name w:val="heading 1"/>
    <w:basedOn w:val="Normal"/>
    <w:link w:val="Ttulo1Char"/>
    <w:uiPriority w:val="2"/>
    <w:qFormat/>
    <w:rsid w:val="004B7E44"/>
    <w:pPr>
      <w:keepNext/>
      <w:outlineLvl w:val="0"/>
    </w:pPr>
    <w:rPr>
      <w:rFonts w:asciiTheme="majorHAnsi" w:eastAsia="Times New Roman" w:hAnsiTheme="majorHAnsi" w:cs="Times New Roman"/>
      <w:b/>
      <w:sz w:val="48"/>
      <w:szCs w:val="24"/>
    </w:rPr>
  </w:style>
  <w:style w:type="paragraph" w:styleId="Ttulo2">
    <w:name w:val="heading 2"/>
    <w:basedOn w:val="Normal"/>
    <w:link w:val="Ttulo2Char"/>
    <w:uiPriority w:val="2"/>
    <w:unhideWhenUsed/>
    <w:qFormat/>
    <w:rsid w:val="004B7E44"/>
    <w:pPr>
      <w:keepNext/>
      <w:spacing w:line="240" w:lineRule="auto"/>
      <w:outlineLvl w:val="1"/>
    </w:pPr>
    <w:rPr>
      <w:rFonts w:asciiTheme="majorHAnsi" w:eastAsia="Times New Roman" w:hAnsiTheme="majorHAnsi" w:cs="Times New Roman"/>
      <w:b/>
      <w:color w:val="auto"/>
      <w:sz w:val="52"/>
    </w:rPr>
  </w:style>
  <w:style w:type="paragraph" w:styleId="Ttulo3">
    <w:name w:val="heading 3"/>
    <w:basedOn w:val="Normal"/>
    <w:link w:val="Ttulo3Char"/>
    <w:uiPriority w:val="2"/>
    <w:unhideWhenUsed/>
    <w:qFormat/>
    <w:rsid w:val="004B7E44"/>
    <w:pPr>
      <w:spacing w:line="240" w:lineRule="auto"/>
      <w:outlineLvl w:val="2"/>
    </w:pPr>
    <w:rPr>
      <w:rFonts w:asciiTheme="majorHAnsi" w:eastAsia="Times New Roman" w:hAnsiTheme="majorHAnsi" w:cs="Times New Roman"/>
      <w:i/>
      <w:color w:val="auto"/>
      <w:sz w:val="24"/>
    </w:rPr>
  </w:style>
  <w:style w:type="paragraph" w:styleId="Ttulo4">
    <w:name w:val="heading 4"/>
    <w:basedOn w:val="Normal"/>
    <w:link w:val="Ttulo4Char"/>
    <w:uiPriority w:val="2"/>
    <w:unhideWhenUsed/>
    <w:qFormat/>
    <w:rsid w:val="004B7E44"/>
    <w:pPr>
      <w:keepNext/>
      <w:keepLines/>
      <w:spacing w:before="240" w:after="40" w:line="240" w:lineRule="auto"/>
      <w:outlineLvl w:val="3"/>
    </w:pPr>
    <w:rPr>
      <w:rFonts w:eastAsia="Times New Roman" w:cs="Times New Roman"/>
      <w:b/>
      <w:caps/>
      <w:color w:val="161718" w:themeColor="text1"/>
      <w:spacing w:val="20"/>
      <w:kern w:val="28"/>
      <w:sz w:val="24"/>
    </w:rPr>
  </w:style>
  <w:style w:type="paragraph" w:styleId="Ttulo5">
    <w:name w:val="heading 5"/>
    <w:basedOn w:val="Normal"/>
    <w:next w:val="Normal"/>
    <w:link w:val="Ttulo5Char"/>
    <w:uiPriority w:val="2"/>
    <w:semiHidden/>
    <w:unhideWhenUsed/>
    <w:qFormat/>
    <w:rsid w:val="005A718F"/>
    <w:pPr>
      <w:keepNext/>
      <w:keepLines/>
      <w:spacing w:line="240" w:lineRule="atLeast"/>
      <w:ind w:left="1440"/>
      <w:outlineLvl w:val="4"/>
    </w:pPr>
    <w:rPr>
      <w:rFonts w:eastAsia="Times New Roman" w:cs="Times New Roman"/>
      <w:spacing w:val="-4"/>
      <w:kern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2"/>
    <w:rsid w:val="004B7E44"/>
    <w:rPr>
      <w:rFonts w:asciiTheme="majorHAnsi" w:eastAsia="Times New Roman" w:hAnsiTheme="majorHAnsi" w:cs="Times New Roman"/>
      <w:b/>
      <w:color w:val="FFFFFF" w:themeColor="background1"/>
      <w:sz w:val="48"/>
      <w:szCs w:val="24"/>
    </w:rPr>
  </w:style>
  <w:style w:type="paragraph" w:styleId="Ttulo">
    <w:name w:val="Title"/>
    <w:basedOn w:val="Normal"/>
    <w:link w:val="TtuloChar"/>
    <w:uiPriority w:val="1"/>
    <w:qFormat/>
    <w:rsid w:val="00D63274"/>
    <w:pPr>
      <w:spacing w:line="240" w:lineRule="auto"/>
      <w:contextualSpacing/>
    </w:pPr>
    <w:rPr>
      <w:rFonts w:asciiTheme="majorHAnsi" w:eastAsia="Times New Roman" w:hAnsiTheme="majorHAnsi" w:cs="Times New Roman"/>
      <w:b/>
      <w:caps/>
      <w:sz w:val="90"/>
      <w:szCs w:val="40"/>
    </w:rPr>
  </w:style>
  <w:style w:type="character" w:customStyle="1" w:styleId="TtuloChar">
    <w:name w:val="Título Char"/>
    <w:basedOn w:val="Fontepargpadro"/>
    <w:link w:val="Ttulo"/>
    <w:uiPriority w:val="1"/>
    <w:rsid w:val="00D63274"/>
    <w:rPr>
      <w:rFonts w:asciiTheme="majorHAnsi" w:eastAsia="Times New Roman" w:hAnsiTheme="majorHAnsi" w:cs="Times New Roman"/>
      <w:b/>
      <w:caps/>
      <w:color w:val="FFFFFF" w:themeColor="background1"/>
      <w:sz w:val="90"/>
      <w:szCs w:val="40"/>
    </w:rPr>
  </w:style>
  <w:style w:type="paragraph" w:styleId="Subttulo">
    <w:name w:val="Subtitle"/>
    <w:basedOn w:val="Normal"/>
    <w:link w:val="SubttuloChar"/>
    <w:uiPriority w:val="4"/>
    <w:qFormat/>
    <w:rsid w:val="004B7E44"/>
    <w:pPr>
      <w:contextualSpacing/>
    </w:pPr>
    <w:rPr>
      <w:rFonts w:eastAsia="Times New Roman" w:cs="Times New Roman"/>
      <w:b/>
      <w:sz w:val="72"/>
    </w:rPr>
  </w:style>
  <w:style w:type="character" w:customStyle="1" w:styleId="SubttuloChar">
    <w:name w:val="Subtítulo Char"/>
    <w:basedOn w:val="Fontepargpadro"/>
    <w:link w:val="Subttulo"/>
    <w:uiPriority w:val="4"/>
    <w:rsid w:val="004B7E44"/>
    <w:rPr>
      <w:rFonts w:eastAsia="Times New Roman" w:cs="Times New Roman"/>
      <w:color w:val="FFFFFF" w:themeColor="background1"/>
      <w:sz w:val="72"/>
      <w:szCs w:val="22"/>
    </w:rPr>
  </w:style>
  <w:style w:type="paragraph" w:styleId="SemEspaamento">
    <w:name w:val="No Spacing"/>
    <w:link w:val="SemEspaamentoChar"/>
    <w:uiPriority w:val="1"/>
    <w:unhideWhenUsed/>
    <w:qFormat/>
    <w:rsid w:val="005A718F"/>
    <w:pPr>
      <w:spacing w:after="0"/>
    </w:pPr>
    <w:rPr>
      <w:rFonts w:eastAsia="Times New Roman" w:cs="Times New Roman"/>
      <w:spacing w:val="10"/>
    </w:rPr>
  </w:style>
  <w:style w:type="character" w:customStyle="1" w:styleId="Ttulo2Char">
    <w:name w:val="Título 2 Char"/>
    <w:basedOn w:val="Fontepargpadro"/>
    <w:link w:val="Ttulo2"/>
    <w:uiPriority w:val="2"/>
    <w:rsid w:val="004B7E44"/>
    <w:rPr>
      <w:rFonts w:asciiTheme="majorHAnsi" w:eastAsia="Times New Roman" w:hAnsiTheme="majorHAnsi" w:cs="Times New Roman"/>
      <w:b/>
      <w:sz w:val="52"/>
      <w:szCs w:val="22"/>
    </w:rPr>
  </w:style>
  <w:style w:type="character" w:customStyle="1" w:styleId="Ttulo3Char">
    <w:name w:val="Título 3 Char"/>
    <w:basedOn w:val="Fontepargpadro"/>
    <w:link w:val="Ttulo3"/>
    <w:uiPriority w:val="2"/>
    <w:rsid w:val="004B7E44"/>
    <w:rPr>
      <w:rFonts w:asciiTheme="majorHAnsi" w:eastAsia="Times New Roman" w:hAnsiTheme="majorHAnsi" w:cs="Times New Roman"/>
      <w:i/>
      <w:sz w:val="24"/>
      <w:szCs w:val="22"/>
    </w:rPr>
  </w:style>
  <w:style w:type="character" w:customStyle="1" w:styleId="Ttulo4Char">
    <w:name w:val="Título 4 Char"/>
    <w:basedOn w:val="Fontepargpadro"/>
    <w:link w:val="Ttulo4"/>
    <w:uiPriority w:val="2"/>
    <w:rsid w:val="004B7E44"/>
    <w:rPr>
      <w:rFonts w:eastAsia="Times New Roman" w:cs="Times New Roman"/>
      <w:b/>
      <w:caps/>
      <w:color w:val="161718" w:themeColor="text1"/>
      <w:spacing w:val="20"/>
      <w:kern w:val="28"/>
      <w:sz w:val="24"/>
      <w:szCs w:val="22"/>
    </w:rPr>
  </w:style>
  <w:style w:type="paragraph" w:customStyle="1" w:styleId="Captulo">
    <w:name w:val="Capítulo"/>
    <w:basedOn w:val="Normal"/>
    <w:uiPriority w:val="5"/>
    <w:unhideWhenUsed/>
    <w:qFormat/>
    <w:rsid w:val="00E76CAD"/>
    <w:pPr>
      <w:spacing w:before="20"/>
    </w:pPr>
    <w:rPr>
      <w:rFonts w:asciiTheme="majorHAnsi" w:eastAsia="Times New Roman" w:hAnsiTheme="majorHAnsi" w:cs="Times New Roman"/>
      <w:caps/>
      <w:color w:val="63676C" w:themeColor="text1" w:themeTint="A6"/>
      <w:szCs w:val="17"/>
    </w:rPr>
  </w:style>
  <w:style w:type="character" w:customStyle="1" w:styleId="Ttulo5Char">
    <w:name w:val="Título 5 Char"/>
    <w:basedOn w:val="Fontepargpadro"/>
    <w:link w:val="Ttulo5"/>
    <w:uiPriority w:val="2"/>
    <w:semiHidden/>
    <w:rsid w:val="005A718F"/>
    <w:rPr>
      <w:rFonts w:eastAsia="Times New Roman" w:cs="Times New Roman"/>
      <w:spacing w:val="-4"/>
      <w:kern w:val="28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5A718F"/>
    <w:pPr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A718F"/>
  </w:style>
  <w:style w:type="paragraph" w:styleId="Rodap">
    <w:name w:val="footer"/>
    <w:basedOn w:val="Normal"/>
    <w:link w:val="RodapChar"/>
    <w:uiPriority w:val="99"/>
    <w:unhideWhenUsed/>
    <w:rsid w:val="005A718F"/>
    <w:pPr>
      <w:spacing w:line="240" w:lineRule="auto"/>
      <w:jc w:val="center"/>
    </w:pPr>
  </w:style>
  <w:style w:type="character" w:customStyle="1" w:styleId="RodapChar">
    <w:name w:val="Rodapé Char"/>
    <w:basedOn w:val="Fontepargpadro"/>
    <w:link w:val="Rodap"/>
    <w:uiPriority w:val="99"/>
    <w:rsid w:val="005A718F"/>
  </w:style>
  <w:style w:type="character" w:styleId="TextodoEspaoReservado">
    <w:name w:val="Placeholder Text"/>
    <w:basedOn w:val="Fontepargpadro"/>
    <w:uiPriority w:val="99"/>
    <w:semiHidden/>
    <w:rsid w:val="00945900"/>
    <w:rPr>
      <w:color w:val="808080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CD03FB"/>
    <w:rPr>
      <w:rFonts w:eastAsia="Times New Roman" w:cs="Times New Roman"/>
      <w:spacing w:val="10"/>
    </w:rPr>
  </w:style>
  <w:style w:type="paragraph" w:styleId="PargrafodaLista">
    <w:name w:val="List Paragraph"/>
    <w:basedOn w:val="Normal"/>
    <w:uiPriority w:val="34"/>
    <w:unhideWhenUsed/>
    <w:qFormat/>
    <w:rsid w:val="004D45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3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derf\AppData\Roaming\Microsoft\Templates\Relat&#243;rio%20de%20neg&#243;cios%20(design%20profissional).dotx" TargetMode="External"/></Relationships>
</file>

<file path=word/theme/theme1.xml><?xml version="1.0" encoding="utf-8"?>
<a:theme xmlns:a="http://schemas.openxmlformats.org/drawingml/2006/main" name="Theme2">
  <a:themeElements>
    <a:clrScheme name="Custom 51">
      <a:dk1>
        <a:srgbClr val="161718"/>
      </a:dk1>
      <a:lt1>
        <a:srgbClr val="FFFFFF"/>
      </a:lt1>
      <a:dk2>
        <a:srgbClr val="282660"/>
      </a:dk2>
      <a:lt2>
        <a:srgbClr val="E6E7E8"/>
      </a:lt2>
      <a:accent1>
        <a:srgbClr val="A4063E"/>
      </a:accent1>
      <a:accent2>
        <a:srgbClr val="93C842"/>
      </a:accent2>
      <a:accent3>
        <a:srgbClr val="1D7D74"/>
      </a:accent3>
      <a:accent4>
        <a:srgbClr val="B50745"/>
      </a:accent4>
      <a:accent5>
        <a:srgbClr val="93C842"/>
      </a:accent5>
      <a:accent6>
        <a:srgbClr val="A4063E"/>
      </a:accent6>
      <a:hlink>
        <a:srgbClr val="93C842"/>
      </a:hlink>
      <a:folHlink>
        <a:srgbClr val="93C842"/>
      </a:folHlink>
    </a:clrScheme>
    <a:fontScheme name="Custom 18">
      <a:majorFont>
        <a:latin typeface="Franklin Gothic Book"/>
        <a:ea typeface=""/>
        <a:cs typeface=""/>
      </a:majorFont>
      <a:minorFont>
        <a:latin typeface="Microsoft Sans Serif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>direcao@freitaseducacional.com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EF99B22-747E-477A-94E2-780A7981A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Relatório de negócios (design profissional)</Template>
  <TotalTime>9</TotalTime>
  <Pages>1</Pages>
  <Words>16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avaliação</dc:title>
  <dc:subject>[INSERIR AQUI O NOME DO CURSO]</dc:subject>
  <dc:creator>[NOME DO PROFESSOR</dc:creator>
  <cp:keywords/>
  <dc:description/>
  <cp:lastModifiedBy>Eder Freitas</cp:lastModifiedBy>
  <cp:revision>3</cp:revision>
  <dcterms:created xsi:type="dcterms:W3CDTF">2024-03-09T18:18:00Z</dcterms:created>
  <dcterms:modified xsi:type="dcterms:W3CDTF">2024-03-10T03:25:00Z</dcterms:modified>
</cp:coreProperties>
</file>